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8"/>
        <w:gridCol w:w="6064"/>
      </w:tblGrid>
      <w:tr w:rsidR="003760F8" w:rsidRPr="00F36229" w14:paraId="54567743" w14:textId="77777777" w:rsidTr="008A32D3">
        <w:trPr>
          <w:trHeight w:val="447"/>
          <w:jc w:val="center"/>
        </w:trPr>
        <w:tc>
          <w:tcPr>
            <w:tcW w:w="11252" w:type="dxa"/>
            <w:gridSpan w:val="2"/>
            <w:shd w:val="clear" w:color="auto" w:fill="A6A6A6" w:themeFill="background1" w:themeFillShade="A6"/>
          </w:tcPr>
          <w:p w14:paraId="676BE80E" w14:textId="77777777" w:rsidR="003760F8" w:rsidRPr="0061620E" w:rsidRDefault="003760F8" w:rsidP="00EE0B45">
            <w:pPr>
              <w:spacing w:beforeLines="20" w:before="48" w:afterLines="20" w:after="48"/>
              <w:ind w:right="45"/>
              <w:jc w:val="center"/>
              <w:rPr>
                <w:b/>
                <w:sz w:val="24"/>
              </w:rPr>
            </w:pPr>
            <w:r w:rsidRPr="0061620E">
              <w:rPr>
                <w:b/>
                <w:sz w:val="24"/>
              </w:rPr>
              <w:t>Demande</w:t>
            </w:r>
            <w:r w:rsidRPr="0061620E">
              <w:rPr>
                <w:b/>
                <w:spacing w:val="-8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d’accès</w:t>
            </w:r>
            <w:r w:rsidRPr="0061620E">
              <w:rPr>
                <w:b/>
                <w:spacing w:val="-8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aux</w:t>
            </w:r>
            <w:r w:rsidRPr="0061620E">
              <w:rPr>
                <w:b/>
                <w:spacing w:val="-8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services</w:t>
            </w:r>
            <w:r>
              <w:rPr>
                <w:b/>
                <w:spacing w:val="-8"/>
                <w:sz w:val="24"/>
              </w:rPr>
              <w:t xml:space="preserve"> </w:t>
            </w:r>
            <w:r w:rsidRPr="0061620E">
              <w:rPr>
                <w:b/>
                <w:spacing w:val="-8"/>
                <w:sz w:val="24"/>
              </w:rPr>
              <w:t>d</w:t>
            </w:r>
            <w:r w:rsidRPr="0061620E">
              <w:rPr>
                <w:b/>
                <w:spacing w:val="-5"/>
                <w:sz w:val="24"/>
              </w:rPr>
              <w:t>e</w:t>
            </w:r>
          </w:p>
          <w:p w14:paraId="31B25154" w14:textId="77777777" w:rsidR="003760F8" w:rsidRPr="0061620E" w:rsidRDefault="003760F8" w:rsidP="00EE0B45">
            <w:pPr>
              <w:spacing w:beforeLines="20" w:before="48" w:afterLines="20" w:after="48"/>
              <w:ind w:left="1526" w:right="1527"/>
              <w:jc w:val="center"/>
              <w:rPr>
                <w:b/>
                <w:spacing w:val="-2"/>
                <w:sz w:val="24"/>
              </w:rPr>
            </w:pPr>
            <w:r w:rsidRPr="0061620E">
              <w:rPr>
                <w:b/>
                <w:sz w:val="24"/>
              </w:rPr>
              <w:t>L’Association</w:t>
            </w:r>
            <w:r w:rsidRPr="0061620E">
              <w:rPr>
                <w:b/>
                <w:spacing w:val="-12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pour</w:t>
            </w:r>
            <w:r w:rsidRPr="0061620E">
              <w:rPr>
                <w:b/>
                <w:spacing w:val="-11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l’intégration</w:t>
            </w:r>
            <w:r w:rsidRPr="0061620E">
              <w:rPr>
                <w:b/>
                <w:spacing w:val="-11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communautaire</w:t>
            </w:r>
            <w:r w:rsidRPr="0061620E">
              <w:rPr>
                <w:b/>
                <w:spacing w:val="-11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de</w:t>
            </w:r>
            <w:r w:rsidRPr="0061620E">
              <w:rPr>
                <w:b/>
                <w:spacing w:val="-11"/>
                <w:sz w:val="24"/>
              </w:rPr>
              <w:t xml:space="preserve"> </w:t>
            </w:r>
            <w:r w:rsidRPr="0061620E">
              <w:rPr>
                <w:b/>
                <w:sz w:val="24"/>
              </w:rPr>
              <w:t>l’Outaouais</w:t>
            </w:r>
            <w:r w:rsidRPr="0061620E">
              <w:rPr>
                <w:b/>
                <w:spacing w:val="-11"/>
                <w:sz w:val="24"/>
              </w:rPr>
              <w:t xml:space="preserve"> </w:t>
            </w:r>
            <w:r w:rsidRPr="0061620E">
              <w:rPr>
                <w:b/>
                <w:spacing w:val="-2"/>
                <w:sz w:val="24"/>
              </w:rPr>
              <w:t>(APICO)</w:t>
            </w:r>
          </w:p>
          <w:p w14:paraId="20E6E11A" w14:textId="77777777" w:rsidR="003760F8" w:rsidRPr="0039091B" w:rsidRDefault="003760F8" w:rsidP="00EE0B45">
            <w:pPr>
              <w:spacing w:beforeLines="20" w:before="48" w:afterLines="20" w:after="48"/>
              <w:ind w:left="1526" w:right="1527"/>
              <w:jc w:val="center"/>
              <w:rPr>
                <w:color w:val="0070C0"/>
                <w:spacing w:val="-2"/>
                <w:sz w:val="24"/>
              </w:rPr>
            </w:pPr>
            <w:r w:rsidRPr="0061620E">
              <w:rPr>
                <w:color w:val="0070C0"/>
                <w:spacing w:val="-2"/>
                <w:sz w:val="24"/>
              </w:rPr>
              <w:t>À remplir afin de pouvoir éventuellement accéder au</w:t>
            </w:r>
            <w:r>
              <w:rPr>
                <w:color w:val="0070C0"/>
                <w:spacing w:val="-2"/>
                <w:sz w:val="24"/>
              </w:rPr>
              <w:t>x</w:t>
            </w:r>
            <w:r w:rsidRPr="0061620E">
              <w:rPr>
                <w:color w:val="0070C0"/>
                <w:spacing w:val="-2"/>
                <w:sz w:val="24"/>
              </w:rPr>
              <w:t xml:space="preserve"> services de l’APICO</w:t>
            </w:r>
            <w:r>
              <w:rPr>
                <w:color w:val="0070C0"/>
                <w:sz w:val="24"/>
              </w:rPr>
              <w:t xml:space="preserve"> </w:t>
            </w:r>
          </w:p>
        </w:tc>
      </w:tr>
      <w:tr w:rsidR="003760F8" w:rsidRPr="00F36229" w14:paraId="32875084" w14:textId="77777777" w:rsidTr="00841D93">
        <w:trPr>
          <w:trHeight w:val="447"/>
          <w:jc w:val="center"/>
        </w:trPr>
        <w:tc>
          <w:tcPr>
            <w:tcW w:w="11252" w:type="dxa"/>
            <w:gridSpan w:val="2"/>
            <w:shd w:val="clear" w:color="auto" w:fill="auto"/>
            <w:vAlign w:val="center"/>
          </w:tcPr>
          <w:p w14:paraId="142A36DC" w14:textId="5116724B" w:rsidR="003760F8" w:rsidRPr="00062A77" w:rsidRDefault="003760F8" w:rsidP="00A223CE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jc w:val="center"/>
              <w:rPr>
                <w:b/>
              </w:rPr>
            </w:pPr>
            <w:r w:rsidRPr="00062A77">
              <w:t>Date d’envoi de la demande :</w:t>
            </w:r>
            <w:r w:rsidR="00A223CE">
              <w:t xml:space="preserve"> </w:t>
            </w:r>
            <w:sdt>
              <w:sdtPr>
                <w:id w:val="-14374780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D16393" w:rsidRPr="00A56D3D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A223CE">
              <w:t xml:space="preserve">         </w:t>
            </w:r>
            <w:r w:rsidRPr="00062A77">
              <w:t xml:space="preserve"> </w:t>
            </w:r>
            <w:r w:rsidR="00A223CE">
              <w:t xml:space="preserve">         </w:t>
            </w:r>
          </w:p>
        </w:tc>
      </w:tr>
      <w:tr w:rsidR="003760F8" w:rsidRPr="00F36229" w14:paraId="1078C793" w14:textId="77777777" w:rsidTr="008A32D3">
        <w:trPr>
          <w:trHeight w:val="567"/>
          <w:jc w:val="center"/>
        </w:trPr>
        <w:tc>
          <w:tcPr>
            <w:tcW w:w="11252" w:type="dxa"/>
            <w:gridSpan w:val="2"/>
            <w:shd w:val="clear" w:color="auto" w:fill="D9D9D9" w:themeFill="background1" w:themeFillShade="D9"/>
            <w:vAlign w:val="center"/>
          </w:tcPr>
          <w:p w14:paraId="0C28B372" w14:textId="77777777" w:rsidR="003760F8" w:rsidRPr="00062A77" w:rsidRDefault="003760F8" w:rsidP="00EE0B45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rPr>
                <w:b/>
              </w:rPr>
            </w:pPr>
            <w:r w:rsidRPr="00062A77">
              <w:rPr>
                <w:b/>
              </w:rPr>
              <w:t>Renseignements concernant le participant</w:t>
            </w:r>
          </w:p>
        </w:tc>
      </w:tr>
      <w:tr w:rsidR="003760F8" w:rsidRPr="0039091B" w14:paraId="34BF3107" w14:textId="77777777" w:rsidTr="008A32D3">
        <w:trPr>
          <w:trHeight w:val="456"/>
          <w:jc w:val="center"/>
        </w:trPr>
        <w:tc>
          <w:tcPr>
            <w:tcW w:w="1125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8D1DDC" w14:textId="2D341DA6" w:rsidR="003760F8" w:rsidRPr="00062A77" w:rsidRDefault="003760F8" w:rsidP="0045756B">
            <w:pPr>
              <w:spacing w:beforeLines="20" w:before="48" w:afterLines="20" w:after="48"/>
            </w:pPr>
            <w:r w:rsidRPr="00062A77">
              <w:t xml:space="preserve">Prénom et nom du participant : </w:t>
            </w:r>
            <w:r w:rsidR="0045756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45756B">
              <w:instrText xml:space="preserve"> FORMTEXT </w:instrText>
            </w:r>
            <w:r w:rsidR="0045756B">
              <w:fldChar w:fldCharType="separate"/>
            </w:r>
            <w:r w:rsidR="00403313">
              <w:t> </w:t>
            </w:r>
            <w:r w:rsidR="00403313">
              <w:t> </w:t>
            </w:r>
            <w:r w:rsidR="00403313">
              <w:t> </w:t>
            </w:r>
            <w:r w:rsidR="00403313">
              <w:t> </w:t>
            </w:r>
            <w:r w:rsidR="00403313">
              <w:t> </w:t>
            </w:r>
            <w:r w:rsidR="0045756B">
              <w:fldChar w:fldCharType="end"/>
            </w:r>
            <w:bookmarkEnd w:id="0"/>
          </w:p>
        </w:tc>
      </w:tr>
      <w:tr w:rsidR="003760F8" w:rsidRPr="0061620E" w14:paraId="2280D878" w14:textId="77777777" w:rsidTr="008A32D3">
        <w:trPr>
          <w:trHeight w:val="447"/>
          <w:jc w:val="center"/>
        </w:trPr>
        <w:tc>
          <w:tcPr>
            <w:tcW w:w="518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8A48C" w14:textId="24700BDB" w:rsidR="003760F8" w:rsidRPr="00062A77" w:rsidRDefault="003760F8" w:rsidP="00EE0B45">
            <w:pPr>
              <w:spacing w:beforeLines="20" w:before="48" w:afterLines="20" w:after="48"/>
            </w:pPr>
            <w:r w:rsidRPr="00062A77">
              <w:t xml:space="preserve">Date de naissance </w:t>
            </w:r>
            <w:r w:rsidRPr="00062A77">
              <w:rPr>
                <w:sz w:val="20"/>
              </w:rPr>
              <w:t>(jj-mm-aaaa) :</w:t>
            </w:r>
            <w:r w:rsidRPr="00062A77">
              <w:t xml:space="preserve"> </w:t>
            </w:r>
            <w:r w:rsidRPr="00062A77"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062A77">
              <w:instrText xml:space="preserve"> FORMTEXT </w:instrText>
            </w:r>
            <w:r w:rsidRPr="00062A77">
              <w:rPr>
                <w:lang w:val="en-CA"/>
              </w:rPr>
            </w:r>
            <w:r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Pr="00062A77">
              <w:rPr>
                <w:lang w:val="en-CA"/>
              </w:rPr>
              <w:fldChar w:fldCharType="end"/>
            </w:r>
            <w:bookmarkEnd w:id="1"/>
          </w:p>
        </w:tc>
        <w:tc>
          <w:tcPr>
            <w:tcW w:w="60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D61E2" w14:textId="44E3FB60" w:rsidR="003760F8" w:rsidRPr="00062A77" w:rsidRDefault="003760F8" w:rsidP="00EE0B45">
            <w:pPr>
              <w:spacing w:beforeLines="20" w:before="48" w:afterLines="20" w:after="48"/>
              <w:rPr>
                <w:lang w:val="en-CA"/>
              </w:rPr>
            </w:pPr>
            <w:r w:rsidRPr="00C57113">
              <w:t>Âge</w:t>
            </w:r>
            <w:r w:rsidRPr="00062A77">
              <w:rPr>
                <w:lang w:val="en-CA"/>
              </w:rPr>
              <w:t xml:space="preserve"> du participant :</w:t>
            </w:r>
            <w:r>
              <w:rPr>
                <w:lang w:val="en-CA"/>
              </w:rPr>
              <w:t xml:space="preserve"> </w:t>
            </w:r>
            <w:r w:rsidRPr="00062A77">
              <w:rPr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062A77">
              <w:rPr>
                <w:lang w:val="en-CA"/>
              </w:rPr>
              <w:instrText xml:space="preserve"> FORMTEXT </w:instrText>
            </w:r>
            <w:r w:rsidRPr="00062A77">
              <w:rPr>
                <w:lang w:val="en-CA"/>
              </w:rPr>
            </w:r>
            <w:r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Pr="00062A77">
              <w:rPr>
                <w:lang w:val="en-CA"/>
              </w:rPr>
              <w:fldChar w:fldCharType="end"/>
            </w:r>
            <w:bookmarkEnd w:id="2"/>
          </w:p>
        </w:tc>
      </w:tr>
      <w:tr w:rsidR="003760F8" w:rsidRPr="0039091B" w14:paraId="0B6A3F42" w14:textId="77777777" w:rsidTr="008A32D3">
        <w:trPr>
          <w:trHeight w:val="456"/>
          <w:jc w:val="center"/>
        </w:trPr>
        <w:tc>
          <w:tcPr>
            <w:tcW w:w="1125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D445E" w14:textId="77777777" w:rsidR="003760F8" w:rsidRPr="00062A77" w:rsidRDefault="003760F8" w:rsidP="00EE0B45">
            <w:pPr>
              <w:spacing w:beforeLines="20" w:before="48" w:afterLines="20" w:after="48"/>
            </w:pPr>
            <w:r w:rsidRPr="00062A77">
              <w:t xml:space="preserve">Adresse du milieu de vie </w:t>
            </w:r>
            <w:r w:rsidRPr="00062A77">
              <w:rPr>
                <w:sz w:val="20"/>
              </w:rPr>
              <w:t>(numéro de porte, rue, ville, code postal)</w:t>
            </w:r>
            <w:r w:rsidRPr="00062A77">
              <w:t xml:space="preserve"> : </w:t>
            </w:r>
          </w:p>
          <w:p w14:paraId="66349CA4" w14:textId="24780092" w:rsidR="003760F8" w:rsidRPr="00062A77" w:rsidRDefault="003760F8" w:rsidP="00EE0B45">
            <w:pPr>
              <w:spacing w:beforeLines="20" w:before="48" w:afterLines="20" w:after="48"/>
            </w:pPr>
            <w:r w:rsidRPr="00062A77"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062A77">
              <w:instrText xml:space="preserve"> FORMTEXT </w:instrText>
            </w:r>
            <w:r w:rsidRPr="00062A77">
              <w:rPr>
                <w:lang w:val="en-CA"/>
              </w:rPr>
            </w:r>
            <w:r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Pr="00062A77">
              <w:rPr>
                <w:lang w:val="en-CA"/>
              </w:rPr>
              <w:fldChar w:fldCharType="end"/>
            </w:r>
            <w:bookmarkEnd w:id="3"/>
          </w:p>
        </w:tc>
      </w:tr>
      <w:tr w:rsidR="003760F8" w:rsidRPr="0061620E" w14:paraId="37A263AC" w14:textId="77777777" w:rsidTr="008A32D3">
        <w:trPr>
          <w:trHeight w:val="456"/>
          <w:jc w:val="center"/>
        </w:trPr>
        <w:tc>
          <w:tcPr>
            <w:tcW w:w="11252" w:type="dxa"/>
            <w:gridSpan w:val="2"/>
            <w:shd w:val="clear" w:color="auto" w:fill="auto"/>
            <w:vAlign w:val="center"/>
          </w:tcPr>
          <w:p w14:paraId="06098E3D" w14:textId="653C4019" w:rsidR="003760F8" w:rsidRPr="00062A77" w:rsidRDefault="003760F8" w:rsidP="00EE0B45">
            <w:pPr>
              <w:spacing w:beforeLines="20" w:before="48" w:afterLines="20" w:after="48"/>
              <w:rPr>
                <w:lang w:val="en-CA"/>
              </w:rPr>
            </w:pPr>
            <w:r w:rsidRPr="00062A77">
              <w:rPr>
                <w:lang w:val="en-CA"/>
              </w:rPr>
              <w:t xml:space="preserve">Courriel du participant: </w:t>
            </w:r>
            <w:r w:rsidRPr="00062A77">
              <w:rPr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062A77">
              <w:rPr>
                <w:lang w:val="en-CA"/>
              </w:rPr>
              <w:instrText xml:space="preserve"> FORMTEXT </w:instrText>
            </w:r>
            <w:r w:rsidRPr="00062A77">
              <w:rPr>
                <w:lang w:val="en-CA"/>
              </w:rPr>
            </w:r>
            <w:r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Pr="00062A77">
              <w:rPr>
                <w:lang w:val="en-CA"/>
              </w:rPr>
              <w:fldChar w:fldCharType="end"/>
            </w:r>
            <w:bookmarkEnd w:id="4"/>
          </w:p>
        </w:tc>
      </w:tr>
      <w:tr w:rsidR="003760F8" w:rsidRPr="0039091B" w14:paraId="2055F566" w14:textId="77777777" w:rsidTr="008A32D3">
        <w:trPr>
          <w:trHeight w:val="456"/>
          <w:jc w:val="center"/>
        </w:trPr>
        <w:tc>
          <w:tcPr>
            <w:tcW w:w="11252" w:type="dxa"/>
            <w:gridSpan w:val="2"/>
            <w:shd w:val="clear" w:color="auto" w:fill="auto"/>
            <w:vAlign w:val="center"/>
          </w:tcPr>
          <w:p w14:paraId="6BD68916" w14:textId="1C6136D2" w:rsidR="003760F8" w:rsidRPr="00062A77" w:rsidRDefault="003760F8" w:rsidP="00EE0B45">
            <w:pPr>
              <w:spacing w:beforeLines="20" w:before="48" w:afterLines="20" w:after="48"/>
            </w:pPr>
            <w:r w:rsidRPr="00062A77">
              <w:t xml:space="preserve">Courriel du milieu de vie : </w:t>
            </w:r>
            <w:r w:rsidRPr="00062A77">
              <w:rPr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62A77">
              <w:instrText xml:space="preserve"> FORMTEXT </w:instrText>
            </w:r>
            <w:r w:rsidRPr="00062A77">
              <w:rPr>
                <w:lang w:val="en-CA"/>
              </w:rPr>
            </w:r>
            <w:r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Pr="00062A77">
              <w:rPr>
                <w:lang w:val="en-CA"/>
              </w:rPr>
              <w:fldChar w:fldCharType="end"/>
            </w:r>
          </w:p>
        </w:tc>
      </w:tr>
    </w:tbl>
    <w:p w14:paraId="046D1283" w14:textId="57259475" w:rsidR="003760F8" w:rsidRPr="00235521" w:rsidRDefault="003760F8" w:rsidP="00EE0B45">
      <w:pPr>
        <w:spacing w:beforeLines="20" w:before="48" w:afterLines="20" w:after="48"/>
        <w:rPr>
          <w:color w:val="7030A0"/>
        </w:rPr>
      </w:pP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5640"/>
      </w:tblGrid>
      <w:tr w:rsidR="00A1323B" w:rsidRPr="00F36229" w14:paraId="44205E84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590CA" w14:textId="2283A95D" w:rsidR="00A1323B" w:rsidRPr="00F36229" w:rsidRDefault="00A1323B" w:rsidP="00AC143E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</w:pPr>
            <w:r w:rsidRPr="00F36229">
              <w:t>Le participant est mineur (17 ans ou moins</w:t>
            </w:r>
            <w:r>
              <w:t>)</w:t>
            </w:r>
            <w:r w:rsidRPr="0023613C">
              <w:t xml:space="preserve"> </w:t>
            </w:r>
            <w:sdt>
              <w:sdtPr>
                <w:id w:val="20918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E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1323B" w:rsidRPr="00F36229" w14:paraId="520C304E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6C339" w14:textId="6B3252FB" w:rsidR="00A1323B" w:rsidRPr="00F36229" w:rsidRDefault="00A1323B" w:rsidP="00AC143E">
            <w:pPr>
              <w:spacing w:beforeLines="20" w:before="48" w:afterLines="20" w:after="48"/>
            </w:pPr>
            <w:r w:rsidRPr="00F36229">
              <w:t>Le participant</w:t>
            </w:r>
            <w:r>
              <w:t xml:space="preserve"> </w:t>
            </w:r>
            <w:r w:rsidRPr="00F36229">
              <w:t>est majeur (18 ans et plus</w:t>
            </w:r>
            <w:r>
              <w:t>)</w:t>
            </w:r>
            <w:r w:rsidR="00762380">
              <w:t xml:space="preserve"> </w:t>
            </w:r>
            <w:sdt>
              <w:sdtPr>
                <w:id w:val="-201629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1323B" w:rsidRPr="00F36229" w14:paraId="55979E32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60EEE" w14:textId="63135FB5" w:rsidR="00A1323B" w:rsidRPr="00F36229" w:rsidRDefault="00A1323B" w:rsidP="00AC143E">
            <w:pPr>
              <w:spacing w:beforeLines="20" w:before="48" w:afterLines="20" w:after="48"/>
            </w:pPr>
            <w:r w:rsidRPr="00F36229">
              <w:t>Le participant</w:t>
            </w:r>
            <w:r>
              <w:t xml:space="preserve"> </w:t>
            </w:r>
            <w:r w:rsidRPr="00F36229">
              <w:t>est majeur (18 ans et plus</w:t>
            </w:r>
            <w:r>
              <w:t>) et a un mandat en cas d’inaptitude</w:t>
            </w:r>
            <w:r w:rsidR="00762380" w:rsidRPr="0023613C">
              <w:t xml:space="preserve"> </w:t>
            </w:r>
            <w:sdt>
              <w:sdtPr>
                <w:id w:val="-6294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E33" w:rsidRPr="00F36229" w14:paraId="7D880EA4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C6EC" w14:textId="62DFB24F" w:rsidR="00C93E33" w:rsidRPr="00F36229" w:rsidRDefault="00C93E33" w:rsidP="00AC143E">
            <w:pPr>
              <w:spacing w:beforeLines="20" w:before="48" w:afterLines="20" w:after="48"/>
            </w:pPr>
            <w:r>
              <w:t xml:space="preserve">Parent </w:t>
            </w:r>
            <w:sdt>
              <w:sdtPr>
                <w:id w:val="19922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E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 </w:t>
            </w:r>
            <w:r>
              <w:t xml:space="preserve">Prénom et nom : </w:t>
            </w:r>
            <w:r w:rsidR="00AC143E"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" w:name="Texte45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5"/>
          </w:p>
        </w:tc>
      </w:tr>
      <w:tr w:rsidR="00C93E33" w:rsidRPr="00F36229" w14:paraId="1221F16E" w14:textId="77777777" w:rsidTr="008A32D3">
        <w:trPr>
          <w:trHeight w:val="349"/>
          <w:jc w:val="center"/>
        </w:trPr>
        <w:tc>
          <w:tcPr>
            <w:tcW w:w="56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B1A5" w14:textId="429AF856" w:rsidR="00C93E33" w:rsidRDefault="00C93E33" w:rsidP="00EE0B45">
            <w:pPr>
              <w:spacing w:beforeLines="20" w:before="48" w:afterLines="20" w:after="48"/>
            </w:pPr>
            <w:r>
              <w:t xml:space="preserve">Téléphone (résidence) : </w:t>
            </w:r>
            <w:r w:rsidR="0045756B" w:rsidRPr="00062A77">
              <w:rPr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5756B" w:rsidRPr="00062A77">
              <w:instrText xml:space="preserve"> FORMTEXT </w:instrText>
            </w:r>
            <w:r w:rsidR="0045756B" w:rsidRPr="00062A77">
              <w:rPr>
                <w:lang w:val="en-CA"/>
              </w:rPr>
            </w:r>
            <w:r w:rsidR="0045756B" w:rsidRPr="00062A77">
              <w:rPr>
                <w:lang w:val="en-CA"/>
              </w:rPr>
              <w:fldChar w:fldCharType="separate"/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03313">
              <w:rPr>
                <w:noProof/>
                <w:lang w:val="en-CA"/>
              </w:rPr>
              <w:t> </w:t>
            </w:r>
            <w:r w:rsidR="0045756B" w:rsidRPr="00062A77">
              <w:rPr>
                <w:lang w:val="en-CA"/>
              </w:rPr>
              <w:fldChar w:fldCharType="end"/>
            </w:r>
          </w:p>
        </w:tc>
        <w:tc>
          <w:tcPr>
            <w:tcW w:w="564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A01C1" w14:textId="0455E01F" w:rsidR="00C93E33" w:rsidRDefault="00C93E33" w:rsidP="00EE0B45">
            <w:pPr>
              <w:spacing w:beforeLines="20" w:before="48" w:afterLines="20" w:after="48"/>
            </w:pPr>
            <w:r>
              <w:t>Téléphone (cellulaire)</w:t>
            </w:r>
            <w:r w:rsidR="00AC143E">
              <w:t xml:space="preserve"> : </w:t>
            </w:r>
            <w:r w:rsidR="00AC143E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" w:name="Texte46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6"/>
          </w:p>
        </w:tc>
      </w:tr>
      <w:tr w:rsidR="00C93E33" w:rsidRPr="00F36229" w14:paraId="62ACC439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7B1CC" w14:textId="0EA22DD8" w:rsidR="00C93E33" w:rsidRDefault="00C93E33" w:rsidP="00AC143E">
            <w:pPr>
              <w:spacing w:beforeLines="20" w:before="48" w:afterLines="20" w:after="48"/>
            </w:pPr>
            <w:r>
              <w:t xml:space="preserve">Tuteur légal </w:t>
            </w:r>
            <w:sdt>
              <w:sdtPr>
                <w:id w:val="2101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Prénom et nom : </w:t>
            </w:r>
            <w:r w:rsidR="00AC143E"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" w:name="Texte47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7"/>
          </w:p>
        </w:tc>
      </w:tr>
      <w:tr w:rsidR="00774261" w:rsidRPr="00F36229" w14:paraId="018DA1EC" w14:textId="77777777" w:rsidTr="008A32D3">
        <w:trPr>
          <w:trHeight w:val="349"/>
          <w:jc w:val="center"/>
        </w:trPr>
        <w:tc>
          <w:tcPr>
            <w:tcW w:w="56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0B073" w14:textId="4DC316B9" w:rsidR="00774261" w:rsidRDefault="00774261" w:rsidP="00EE0B45">
            <w:pPr>
              <w:spacing w:beforeLines="20" w:before="48" w:afterLines="20" w:after="48"/>
            </w:pPr>
            <w:r>
              <w:t>Téléphone (résidence)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8" w:name="Texte48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8"/>
          </w:p>
        </w:tc>
        <w:tc>
          <w:tcPr>
            <w:tcW w:w="564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DFB46" w14:textId="6AFD93B8" w:rsidR="00774261" w:rsidRDefault="00774261" w:rsidP="00EE0B45">
            <w:pPr>
              <w:spacing w:beforeLines="20" w:before="48" w:afterLines="20" w:after="48"/>
            </w:pPr>
            <w:r>
              <w:t>Téléphone (cellulaire)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9" w:name="Texte49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9"/>
          </w:p>
        </w:tc>
      </w:tr>
      <w:tr w:rsidR="00C93E33" w:rsidRPr="00F36229" w14:paraId="040D8BB6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98705" w14:textId="3AB56EF0" w:rsidR="00C93E33" w:rsidRDefault="00C93E33" w:rsidP="00AC143E">
            <w:pPr>
              <w:spacing w:beforeLines="20" w:before="48" w:afterLines="20" w:after="48"/>
            </w:pPr>
            <w:r>
              <w:t xml:space="preserve">Curateur public </w:t>
            </w:r>
            <w:sdt>
              <w:sdtPr>
                <w:id w:val="8642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Prénom et nom : 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0" w:name="Texte50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0"/>
          </w:p>
        </w:tc>
      </w:tr>
      <w:tr w:rsidR="00774261" w:rsidRPr="00F36229" w14:paraId="7E80DD93" w14:textId="77777777" w:rsidTr="008A32D3">
        <w:trPr>
          <w:trHeight w:val="349"/>
          <w:jc w:val="center"/>
        </w:trPr>
        <w:tc>
          <w:tcPr>
            <w:tcW w:w="56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56946" w14:textId="7C7C5E43" w:rsidR="00774261" w:rsidRDefault="00774261" w:rsidP="00EE0B45">
            <w:pPr>
              <w:spacing w:beforeLines="20" w:before="48" w:afterLines="20" w:after="48"/>
            </w:pPr>
            <w:r>
              <w:t>Téléphone (résidence)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1" w:name="Texte51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1"/>
          </w:p>
        </w:tc>
        <w:tc>
          <w:tcPr>
            <w:tcW w:w="564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45B56" w14:textId="1DCBEAFC" w:rsidR="00774261" w:rsidRDefault="00774261" w:rsidP="00EE0B45">
            <w:pPr>
              <w:spacing w:beforeLines="20" w:before="48" w:afterLines="20" w:after="48"/>
            </w:pPr>
            <w:r>
              <w:t>Téléphone (cellulaire)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2" w:name="Texte52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2"/>
          </w:p>
        </w:tc>
      </w:tr>
      <w:tr w:rsidR="00C93E33" w:rsidRPr="00F36229" w14:paraId="01864FEC" w14:textId="77777777" w:rsidTr="008A32D3">
        <w:trPr>
          <w:trHeight w:val="349"/>
          <w:jc w:val="center"/>
        </w:trPr>
        <w:tc>
          <w:tcPr>
            <w:tcW w:w="11280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4524" w14:textId="2C349118" w:rsidR="00C93E33" w:rsidRPr="00062A77" w:rsidRDefault="00C93E33" w:rsidP="00AC143E">
            <w:pPr>
              <w:spacing w:beforeLines="20" w:before="48" w:afterLines="20" w:after="48"/>
            </w:pPr>
            <w:r w:rsidRPr="00062A77">
              <w:t>Autre</w:t>
            </w:r>
            <w:r w:rsidR="00AC143E">
              <w:t xml:space="preserve"> </w:t>
            </w:r>
            <w:sdt>
              <w:sdtPr>
                <w:id w:val="-147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 : </w:t>
            </w:r>
            <w:r w:rsidR="00774261" w:rsidRPr="00062A77">
              <w:t xml:space="preserve">Prénom et nom : </w:t>
            </w:r>
            <w:r w:rsidR="00AC143E"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3" w:name="Texte53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3"/>
          </w:p>
        </w:tc>
      </w:tr>
      <w:tr w:rsidR="00774261" w:rsidRPr="00F36229" w14:paraId="2EED6EB1" w14:textId="77777777" w:rsidTr="008A32D3">
        <w:trPr>
          <w:trHeight w:val="349"/>
          <w:jc w:val="center"/>
        </w:trPr>
        <w:tc>
          <w:tcPr>
            <w:tcW w:w="56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4BC0C" w14:textId="100FDFF2" w:rsidR="00774261" w:rsidRPr="00062A77" w:rsidRDefault="00774261" w:rsidP="00EE0B45">
            <w:pPr>
              <w:spacing w:beforeLines="20" w:before="48" w:afterLines="20" w:after="48"/>
            </w:pPr>
            <w:r w:rsidRPr="00062A77">
              <w:t>Téléphone (résidence)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4" w:name="Texte54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4"/>
          </w:p>
        </w:tc>
        <w:tc>
          <w:tcPr>
            <w:tcW w:w="56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CB62" w14:textId="59F9C559" w:rsidR="00774261" w:rsidRPr="00062A77" w:rsidRDefault="00774261" w:rsidP="00EE0B45">
            <w:pPr>
              <w:spacing w:beforeLines="20" w:before="48" w:afterLines="20" w:after="48"/>
            </w:pPr>
            <w:r w:rsidRPr="00062A77">
              <w:t>Téléphone (cellulaire)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5" w:name="Texte55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15"/>
          </w:p>
        </w:tc>
      </w:tr>
    </w:tbl>
    <w:p w14:paraId="65BC56AA" w14:textId="77777777" w:rsidR="00905643" w:rsidRDefault="00905643" w:rsidP="00EE0B45">
      <w:pPr>
        <w:spacing w:beforeLines="20" w:before="48" w:afterLines="20" w:after="48"/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3827"/>
        <w:gridCol w:w="3663"/>
      </w:tblGrid>
      <w:tr w:rsidR="00905643" w:rsidRPr="00F36229" w14:paraId="3F15A860" w14:textId="77777777" w:rsidTr="008A32D3">
        <w:trPr>
          <w:trHeight w:val="567"/>
          <w:jc w:val="center"/>
        </w:trPr>
        <w:tc>
          <w:tcPr>
            <w:tcW w:w="11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593D9" w14:textId="77777777" w:rsidR="00905643" w:rsidRPr="00062A77" w:rsidRDefault="00905643" w:rsidP="00EE0B45">
            <w:pPr>
              <w:pStyle w:val="Titre3"/>
              <w:spacing w:beforeLines="20" w:before="48" w:afterLines="20" w:after="48"/>
            </w:pPr>
            <w:r w:rsidRPr="00062A77">
              <w:t>Renseignement</w:t>
            </w:r>
            <w:r w:rsidR="00762380" w:rsidRPr="00062A77">
              <w:t>s du</w:t>
            </w:r>
            <w:r w:rsidR="000F3238" w:rsidRPr="00062A77">
              <w:t>/des</w:t>
            </w:r>
            <w:r w:rsidRPr="00062A77">
              <w:t xml:space="preserve"> responsable</w:t>
            </w:r>
            <w:r w:rsidR="000F3238" w:rsidRPr="00062A77">
              <w:t>(s)</w:t>
            </w:r>
            <w:r w:rsidRPr="00062A77">
              <w:t xml:space="preserve"> </w:t>
            </w:r>
            <w:r w:rsidR="000F3238" w:rsidRPr="00062A77">
              <w:t xml:space="preserve">du </w:t>
            </w:r>
            <w:r w:rsidRPr="00062A77">
              <w:t>milieu de vie</w:t>
            </w:r>
          </w:p>
        </w:tc>
      </w:tr>
      <w:tr w:rsidR="000F3238" w:rsidRPr="00F36229" w14:paraId="5AA501AC" w14:textId="77777777" w:rsidTr="008A32D3">
        <w:trPr>
          <w:trHeight w:val="421"/>
          <w:jc w:val="center"/>
        </w:trPr>
        <w:tc>
          <w:tcPr>
            <w:tcW w:w="1126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93BB9" w14:textId="3C1BE4B3" w:rsidR="000F3238" w:rsidRPr="00062A77" w:rsidRDefault="000F3238" w:rsidP="00EE0B45">
            <w:pPr>
              <w:spacing w:beforeLines="20" w:before="48" w:afterLines="20" w:after="48"/>
            </w:pPr>
            <w:r w:rsidRPr="00062A77">
              <w:t xml:space="preserve">Famille d’origine : Mère </w:t>
            </w:r>
            <w:r w:rsidRPr="00062A77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5"/>
            <w:r w:rsidRPr="00062A77">
              <w:instrText xml:space="preserve"> FORMCHECKBOX </w:instrText>
            </w:r>
            <w:r w:rsidRPr="00062A77">
              <w:fldChar w:fldCharType="separate"/>
            </w:r>
            <w:r w:rsidRPr="00062A77">
              <w:fldChar w:fldCharType="end"/>
            </w:r>
            <w:bookmarkEnd w:id="16"/>
            <w:r w:rsidRPr="00062A77">
              <w:t xml:space="preserve"> Père </w:t>
            </w:r>
            <w:r w:rsidRPr="00062A77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 w:rsidRPr="00062A77">
              <w:instrText xml:space="preserve"> FORMCHECKBOX </w:instrText>
            </w:r>
            <w:r w:rsidRPr="00062A77">
              <w:fldChar w:fldCharType="separate"/>
            </w:r>
            <w:r w:rsidRPr="00062A77">
              <w:fldChar w:fldCharType="end"/>
            </w:r>
            <w:bookmarkEnd w:id="17"/>
            <w:r w:rsidRPr="00062A77">
              <w:t xml:space="preserve"> Famille d’accueil  </w:t>
            </w:r>
            <w:r w:rsidRPr="00062A77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77">
              <w:instrText xml:space="preserve"> FORMCHECKBOX </w:instrText>
            </w:r>
            <w:r w:rsidRPr="00062A77">
              <w:fldChar w:fldCharType="separate"/>
            </w:r>
            <w:r w:rsidRPr="00062A77">
              <w:fldChar w:fldCharType="end"/>
            </w:r>
            <w:r w:rsidRPr="00062A77">
              <w:t xml:space="preserve"> Résidence </w:t>
            </w:r>
            <w:r w:rsidRPr="00062A77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062A77">
              <w:instrText xml:space="preserve"> FORMCHECKBOX </w:instrText>
            </w:r>
            <w:r w:rsidRPr="00062A77">
              <w:fldChar w:fldCharType="separate"/>
            </w:r>
            <w:r w:rsidRPr="00062A77">
              <w:fldChar w:fldCharType="end"/>
            </w:r>
            <w:bookmarkEnd w:id="18"/>
            <w:r w:rsidRPr="00062A77">
              <w:t xml:space="preserve"> Autre (préciser) </w:t>
            </w:r>
            <w:r w:rsidRPr="00062A77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A77">
              <w:instrText xml:space="preserve"> FORMCHECKBOX </w:instrText>
            </w:r>
            <w:r w:rsidRPr="00062A77">
              <w:fldChar w:fldCharType="separate"/>
            </w:r>
            <w:r w:rsidRPr="00062A77">
              <w:fldChar w:fldCharType="end"/>
            </w:r>
            <w:r w:rsidRPr="00062A77">
              <w:t xml:space="preserve"> : </w:t>
            </w:r>
          </w:p>
        </w:tc>
      </w:tr>
      <w:tr w:rsidR="005570F2" w:rsidRPr="00F36229" w14:paraId="6F79F2D7" w14:textId="77777777" w:rsidTr="008A32D3">
        <w:trPr>
          <w:trHeight w:val="421"/>
          <w:jc w:val="center"/>
        </w:trPr>
        <w:tc>
          <w:tcPr>
            <w:tcW w:w="1126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DF8AE" w14:textId="4B9020AB" w:rsidR="005570F2" w:rsidRDefault="005570F2" w:rsidP="00EE0B45">
            <w:pPr>
              <w:spacing w:beforeLines="20" w:before="48" w:afterLines="20" w:after="48"/>
            </w:pPr>
            <w:r>
              <w:t xml:space="preserve">Prénom et nom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9" w:name="Texte16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570F2" w:rsidRPr="00F36229" w14:paraId="3EB4A489" w14:textId="77777777" w:rsidTr="008A32D3">
        <w:trPr>
          <w:trHeight w:val="421"/>
          <w:jc w:val="center"/>
        </w:trPr>
        <w:tc>
          <w:tcPr>
            <w:tcW w:w="37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14D2" w14:textId="72FC6B62" w:rsidR="005570F2" w:rsidRDefault="005570F2" w:rsidP="00EE0B45">
            <w:pPr>
              <w:spacing w:beforeLines="20" w:before="48" w:afterLines="20" w:after="48"/>
            </w:pPr>
            <w:r>
              <w:t>Téléphone (résidence)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0" w:name="Texte56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0"/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999B9" w14:textId="30E0C6B8" w:rsidR="005570F2" w:rsidRDefault="005570F2" w:rsidP="00EE0B45">
            <w:pPr>
              <w:spacing w:beforeLines="20" w:before="48" w:afterLines="20" w:after="48"/>
            </w:pPr>
            <w:r>
              <w:t>Téléphone (cellulaire)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1" w:name="Texte57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1"/>
          </w:p>
        </w:tc>
        <w:tc>
          <w:tcPr>
            <w:tcW w:w="36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B3B73" w14:textId="1054B878" w:rsidR="005570F2" w:rsidRDefault="005570F2" w:rsidP="00EE0B45">
            <w:pPr>
              <w:spacing w:beforeLines="20" w:before="48" w:afterLines="20" w:after="48"/>
            </w:pPr>
            <w:r>
              <w:t xml:space="preserve">Courriel : </w:t>
            </w:r>
            <w:r w:rsidR="00AC143E"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2" w:name="Texte58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2"/>
          </w:p>
        </w:tc>
      </w:tr>
      <w:tr w:rsidR="005570F2" w:rsidRPr="00F36229" w14:paraId="608A6838" w14:textId="77777777" w:rsidTr="008A32D3">
        <w:trPr>
          <w:trHeight w:val="421"/>
          <w:jc w:val="center"/>
        </w:trPr>
        <w:tc>
          <w:tcPr>
            <w:tcW w:w="11268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8FC0E" w14:textId="325FB7DB" w:rsidR="005570F2" w:rsidRDefault="005570F2" w:rsidP="00EE0B45">
            <w:pPr>
              <w:spacing w:beforeLines="20" w:before="48" w:afterLines="20" w:after="48"/>
            </w:pPr>
            <w:r>
              <w:t xml:space="preserve">Prénom et nom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70F2" w:rsidRPr="00F36229" w14:paraId="5E386061" w14:textId="77777777" w:rsidTr="008A32D3">
        <w:trPr>
          <w:trHeight w:val="421"/>
          <w:jc w:val="center"/>
        </w:trPr>
        <w:tc>
          <w:tcPr>
            <w:tcW w:w="37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D22F5" w14:textId="7DDEDC32" w:rsidR="005570F2" w:rsidRDefault="005570F2" w:rsidP="00EE0B45">
            <w:pPr>
              <w:spacing w:beforeLines="20" w:before="48" w:afterLines="20" w:after="48"/>
            </w:pPr>
            <w:r>
              <w:t>Téléphone (résidence)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3" w:name="Texte59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3"/>
          </w:p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C2D916" w14:textId="196FCDC0" w:rsidR="005570F2" w:rsidRDefault="005570F2" w:rsidP="00EE0B45">
            <w:pPr>
              <w:spacing w:beforeLines="20" w:before="48" w:afterLines="20" w:after="48"/>
            </w:pPr>
            <w:r>
              <w:t>Téléphone (cellulaire)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4" w:name="Texte60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4"/>
          </w:p>
        </w:tc>
        <w:tc>
          <w:tcPr>
            <w:tcW w:w="366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EF0CB" w14:textId="0F200845" w:rsidR="005570F2" w:rsidRDefault="005570F2" w:rsidP="00EE0B45">
            <w:pPr>
              <w:spacing w:beforeLines="20" w:before="48" w:afterLines="20" w:after="48"/>
            </w:pPr>
            <w:r>
              <w:t>Courriel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5" w:name="Texte61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5"/>
          </w:p>
        </w:tc>
      </w:tr>
    </w:tbl>
    <w:p w14:paraId="33D651C4" w14:textId="77777777" w:rsidR="004B2F93" w:rsidRDefault="004B2F93" w:rsidP="00EE0B45">
      <w:pPr>
        <w:spacing w:beforeLines="20" w:before="48" w:afterLines="20" w:after="48"/>
      </w:pPr>
    </w:p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8"/>
      </w:tblGrid>
      <w:tr w:rsidR="004B2F93" w:rsidRPr="00F36229" w14:paraId="166A0E26" w14:textId="77777777" w:rsidTr="008A32D3">
        <w:trPr>
          <w:trHeight w:val="567"/>
          <w:jc w:val="center"/>
        </w:trPr>
        <w:tc>
          <w:tcPr>
            <w:tcW w:w="11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B8E97" w14:textId="77777777" w:rsidR="004B2F93" w:rsidRPr="00062A77" w:rsidRDefault="004B2F93" w:rsidP="00EE0B45">
            <w:pPr>
              <w:pStyle w:val="Titre1"/>
              <w:spacing w:beforeLines="20" w:before="48" w:afterLines="20" w:after="48"/>
            </w:pPr>
            <w:r w:rsidRPr="00062A77">
              <w:lastRenderedPageBreak/>
              <w:t>Information</w:t>
            </w:r>
            <w:r w:rsidR="00762380" w:rsidRPr="00062A77">
              <w:t>s</w:t>
            </w:r>
            <w:r w:rsidRPr="00062A77">
              <w:t xml:space="preserve"> du participant</w:t>
            </w:r>
          </w:p>
        </w:tc>
      </w:tr>
      <w:tr w:rsidR="005570F2" w:rsidRPr="00F36229" w14:paraId="06E3025A" w14:textId="77777777" w:rsidTr="008A32D3">
        <w:trPr>
          <w:trHeight w:val="537"/>
          <w:jc w:val="center"/>
        </w:trPr>
        <w:tc>
          <w:tcPr>
            <w:tcW w:w="1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D92BB" w14:textId="01462E9E" w:rsidR="005570F2" w:rsidRDefault="005570F2" w:rsidP="00AC143E">
            <w:pPr>
              <w:spacing w:beforeLines="20" w:before="48" w:afterLines="20" w:after="48"/>
            </w:pPr>
            <w:r>
              <w:t xml:space="preserve">Déficience intellectuelle : Oui </w:t>
            </w:r>
            <w:sdt>
              <w:sdtPr>
                <w:id w:val="11150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7793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70F2" w:rsidRPr="00F36229" w14:paraId="5789D358" w14:textId="77777777" w:rsidTr="008A32D3">
        <w:trPr>
          <w:trHeight w:val="537"/>
          <w:jc w:val="center"/>
        </w:trPr>
        <w:tc>
          <w:tcPr>
            <w:tcW w:w="1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F842" w14:textId="044DC7E4" w:rsidR="005570F2" w:rsidRPr="00062A77" w:rsidRDefault="005570F2" w:rsidP="00AC143E">
            <w:pPr>
              <w:spacing w:beforeLines="20" w:before="48" w:afterLines="20" w:after="48"/>
            </w:pPr>
            <w:r w:rsidRPr="00062A77">
              <w:t xml:space="preserve">Syndrome spécifique (si applicable) : Trisomie 21 </w:t>
            </w:r>
            <w:sdt>
              <w:sdtPr>
                <w:id w:val="46918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X fragile </w:t>
            </w:r>
            <w:sdt>
              <w:sdtPr>
                <w:id w:val="17847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Prader Willi </w:t>
            </w:r>
            <w:sdt>
              <w:sdtPr>
                <w:id w:val="-167810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Angelman </w:t>
            </w:r>
            <w:sdt>
              <w:sdtPr>
                <w:id w:val="-109871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Coffin-Lowry </w:t>
            </w:r>
            <w:sdt>
              <w:sdtPr>
                <w:id w:val="-19318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Smith-Magenis </w:t>
            </w:r>
            <w:sdt>
              <w:sdtPr>
                <w:id w:val="-4551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7A8" w:rsidRPr="00062A77">
              <w:t xml:space="preserve"> De Turner </w:t>
            </w:r>
            <w:sdt>
              <w:sdtPr>
                <w:id w:val="-17363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7A8" w:rsidRPr="00062A77">
              <w:t xml:space="preserve"> William </w:t>
            </w:r>
            <w:sdt>
              <w:sdtPr>
                <w:id w:val="-190759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7A8" w:rsidRPr="00062A77">
              <w:t xml:space="preserve"> Autre (préciser) : </w:t>
            </w:r>
            <w:r w:rsidR="00AC143E"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6" w:name="Texte62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6"/>
          </w:p>
        </w:tc>
      </w:tr>
      <w:tr w:rsidR="001377A8" w:rsidRPr="00F36229" w14:paraId="38C41495" w14:textId="77777777" w:rsidTr="008A32D3">
        <w:trPr>
          <w:trHeight w:val="537"/>
          <w:jc w:val="center"/>
        </w:trPr>
        <w:tc>
          <w:tcPr>
            <w:tcW w:w="11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DA8DD" w14:textId="20E9AF13" w:rsidR="001377A8" w:rsidRDefault="00C92032" w:rsidP="00AC143E">
            <w:pPr>
              <w:spacing w:beforeLines="20" w:before="48" w:afterLines="20" w:after="48"/>
            </w:pPr>
            <w:r>
              <w:t xml:space="preserve">Personne autiste </w:t>
            </w:r>
            <w:r w:rsidR="001377A8">
              <w:t xml:space="preserve">: Oui </w:t>
            </w:r>
            <w:sdt>
              <w:sdtPr>
                <w:id w:val="-15840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7A8">
              <w:t xml:space="preserve"> Non </w:t>
            </w:r>
            <w:sdt>
              <w:sdtPr>
                <w:id w:val="16452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77A8" w:rsidRPr="00F36229" w14:paraId="30DBC395" w14:textId="77777777" w:rsidTr="008A32D3">
        <w:trPr>
          <w:trHeight w:val="537"/>
          <w:jc w:val="center"/>
        </w:trPr>
        <w:tc>
          <w:tcPr>
            <w:tcW w:w="111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659FD" w14:textId="68BA7EB9" w:rsidR="001377A8" w:rsidRPr="0023613C" w:rsidRDefault="001377A8" w:rsidP="00EE0B45">
            <w:pPr>
              <w:spacing w:beforeLines="20" w:before="48" w:afterLines="20" w:after="48"/>
            </w:pPr>
            <w:r w:rsidRPr="0023613C">
              <w:t>Santé mentale :</w:t>
            </w:r>
            <w:r w:rsidRPr="0023613C">
              <w:rPr>
                <w:strike/>
              </w:rPr>
              <w:t xml:space="preserve"> </w:t>
            </w:r>
            <w:r w:rsidRPr="0023613C">
              <w:t xml:space="preserve">Trouble anxieux </w:t>
            </w:r>
            <w:sdt>
              <w:sdtPr>
                <w:id w:val="-5565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613C">
              <w:t xml:space="preserve"> TDA/H </w:t>
            </w:r>
            <w:sdt>
              <w:sdtPr>
                <w:id w:val="-15387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613C">
              <w:t xml:space="preserve"> Trouble bipolaire </w:t>
            </w:r>
            <w:bookmarkStart w:id="27" w:name="CaseACocher25"/>
            <w:sdt>
              <w:sdtPr>
                <w:id w:val="19396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613C">
              <w:t xml:space="preserve"> TOC </w:t>
            </w:r>
            <w:sdt>
              <w:sdtPr>
                <w:id w:val="104470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613C">
              <w:t xml:space="preserve"> </w:t>
            </w:r>
            <w:bookmarkEnd w:id="27"/>
            <w:r w:rsidRPr="0023613C">
              <w:rPr>
                <w:strike/>
              </w:rPr>
              <w:t xml:space="preserve"> </w:t>
            </w:r>
            <w:r w:rsidRPr="0023613C">
              <w:t xml:space="preserve">Trouble dépressif </w:t>
            </w:r>
            <w:sdt>
              <w:sdtPr>
                <w:id w:val="-17857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C73226" w14:textId="6571B42F" w:rsidR="001377A8" w:rsidRPr="001377A8" w:rsidRDefault="001377A8" w:rsidP="00AC143E">
            <w:pPr>
              <w:spacing w:beforeLines="20" w:before="48" w:afterLines="20" w:after="48"/>
              <w:rPr>
                <w:strike/>
              </w:rPr>
            </w:pPr>
            <w:r w:rsidRPr="0023613C">
              <w:t>Autre (préciser)</w:t>
            </w:r>
            <w:r w:rsidRPr="00762380">
              <w:rPr>
                <w:color w:val="FF0000"/>
              </w:rPr>
              <w:t xml:space="preserve"> </w:t>
            </w:r>
            <w:r>
              <w:t xml:space="preserve">: </w:t>
            </w:r>
            <w:r w:rsidR="00AC143E"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8" w:name="Texte63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8"/>
          </w:p>
        </w:tc>
      </w:tr>
      <w:tr w:rsidR="001377A8" w:rsidRPr="00F36229" w14:paraId="45B7CBF5" w14:textId="77777777" w:rsidTr="008A32D3">
        <w:trPr>
          <w:trHeight w:val="537"/>
          <w:jc w:val="center"/>
        </w:trPr>
        <w:tc>
          <w:tcPr>
            <w:tcW w:w="1117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AF4A1" w14:textId="0C5358A3" w:rsidR="001377A8" w:rsidRDefault="001377A8" w:rsidP="00AC143E">
            <w:pPr>
              <w:spacing w:beforeLines="20" w:before="48" w:afterLines="20" w:after="48"/>
            </w:pPr>
            <w:r>
              <w:t xml:space="preserve">Déficience physique : Oui </w:t>
            </w:r>
            <w:sdt>
              <w:sdtPr>
                <w:id w:val="-13326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4595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77A8" w:rsidRPr="00F36229" w14:paraId="3D11C83E" w14:textId="77777777" w:rsidTr="008A32D3">
        <w:trPr>
          <w:trHeight w:val="537"/>
          <w:jc w:val="center"/>
        </w:trPr>
        <w:tc>
          <w:tcPr>
            <w:tcW w:w="111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85F6E" w14:textId="54E8C40B" w:rsidR="001377A8" w:rsidRPr="00062A77" w:rsidRDefault="001377A8" w:rsidP="00AC143E">
            <w:pPr>
              <w:spacing w:beforeLines="20" w:before="48" w:afterLines="20" w:after="48"/>
            </w:pPr>
            <w:r w:rsidRPr="00062A77">
              <w:t xml:space="preserve">Aucun </w:t>
            </w:r>
            <w:sdt>
              <w:sdtPr>
                <w:id w:val="-6565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Fauteuil roulant </w:t>
            </w:r>
            <w:sdt>
              <w:sdtPr>
                <w:id w:val="15304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 Marchette </w:t>
            </w:r>
            <w:sdt>
              <w:sdtPr>
                <w:id w:val="12650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Canne </w:t>
            </w:r>
            <w:sdt>
              <w:sdtPr>
                <w:id w:val="21026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2A77">
              <w:t xml:space="preserve">  Autre (préciser) : </w:t>
            </w:r>
            <w:r w:rsidR="00AC143E"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9" w:name="Texte64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29"/>
          </w:p>
        </w:tc>
      </w:tr>
    </w:tbl>
    <w:p w14:paraId="6E3BBEB9" w14:textId="77777777" w:rsidR="004B2F93" w:rsidRDefault="004B2F93" w:rsidP="00EE0B45">
      <w:pPr>
        <w:spacing w:beforeLines="20" w:before="48" w:afterLines="20" w:after="48"/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3000"/>
        <w:gridCol w:w="731"/>
        <w:gridCol w:w="3731"/>
      </w:tblGrid>
      <w:tr w:rsidR="004B2F93" w:rsidRPr="00F36229" w14:paraId="6CFC62CA" w14:textId="77777777" w:rsidTr="008A32D3">
        <w:trPr>
          <w:trHeight w:val="567"/>
          <w:jc w:val="center"/>
        </w:trPr>
        <w:tc>
          <w:tcPr>
            <w:tcW w:w="11193" w:type="dxa"/>
            <w:gridSpan w:val="4"/>
            <w:shd w:val="clear" w:color="auto" w:fill="D9D9D9" w:themeFill="background1" w:themeFillShade="D9"/>
            <w:vAlign w:val="center"/>
          </w:tcPr>
          <w:p w14:paraId="0510B500" w14:textId="77777777" w:rsidR="004B2F93" w:rsidRPr="0023613C" w:rsidRDefault="004B2F93" w:rsidP="00EE0B45">
            <w:pPr>
              <w:pStyle w:val="Titre1"/>
              <w:spacing w:beforeLines="20" w:before="48" w:afterLines="20" w:after="48"/>
            </w:pPr>
            <w:r w:rsidRPr="0023613C">
              <w:t>Besoin</w:t>
            </w:r>
            <w:r w:rsidR="00762380" w:rsidRPr="0023613C">
              <w:t>s</w:t>
            </w:r>
            <w:r w:rsidRPr="0023613C">
              <w:t xml:space="preserve"> du participant et du milieu de vie</w:t>
            </w:r>
          </w:p>
        </w:tc>
      </w:tr>
      <w:tr w:rsidR="00A55579" w:rsidRPr="00F36229" w14:paraId="6A26749D" w14:textId="77777777" w:rsidTr="008A32D3">
        <w:trPr>
          <w:trHeight w:val="515"/>
          <w:jc w:val="center"/>
        </w:trPr>
        <w:tc>
          <w:tcPr>
            <w:tcW w:w="11193" w:type="dxa"/>
            <w:gridSpan w:val="4"/>
            <w:shd w:val="clear" w:color="auto" w:fill="auto"/>
            <w:vAlign w:val="center"/>
          </w:tcPr>
          <w:p w14:paraId="2966DC84" w14:textId="1006552B" w:rsidR="00A55579" w:rsidRPr="0023613C" w:rsidRDefault="00A55579" w:rsidP="00AC143E">
            <w:pPr>
              <w:spacing w:beforeLines="20" w:before="48" w:afterLines="20" w:after="48"/>
            </w:pPr>
            <w:r w:rsidRPr="0023613C">
              <w:t xml:space="preserve">Type d’activité(s) : </w:t>
            </w:r>
            <w:r w:rsidR="0023613C" w:rsidRPr="0023613C">
              <w:t xml:space="preserve">Répit </w:t>
            </w:r>
            <w:sdt>
              <w:sdtPr>
                <w:id w:val="5245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3C" w:rsidRPr="0023613C">
              <w:t xml:space="preserve"> </w:t>
            </w:r>
            <w:r w:rsidRPr="0023613C">
              <w:t>/loisir</w:t>
            </w:r>
            <w:r w:rsidR="00AC143E">
              <w:t xml:space="preserve"> </w:t>
            </w:r>
            <w:sdt>
              <w:sdtPr>
                <w:id w:val="-157350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3C" w:rsidRPr="0023613C">
              <w:t xml:space="preserve"> Apprentissage</w:t>
            </w:r>
            <w:r w:rsidRPr="0023613C">
              <w:t xml:space="preserve"> </w:t>
            </w:r>
            <w:sdt>
              <w:sdtPr>
                <w:id w:val="4751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613C">
              <w:t xml:space="preserve"> Socioprofessionnel </w:t>
            </w:r>
            <w:sdt>
              <w:sdtPr>
                <w:id w:val="1539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3C" w:rsidRPr="0023613C">
              <w:t xml:space="preserve"> Centre de jour </w:t>
            </w:r>
            <w:sdt>
              <w:sdtPr>
                <w:id w:val="31739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5579" w:rsidRPr="00F36229" w14:paraId="29D2C500" w14:textId="77777777" w:rsidTr="00EF5E8C">
        <w:trPr>
          <w:trHeight w:val="515"/>
          <w:jc w:val="center"/>
        </w:trPr>
        <w:tc>
          <w:tcPr>
            <w:tcW w:w="1119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054A1DF" w14:textId="373B3F18" w:rsidR="00A55579" w:rsidRDefault="00A55579" w:rsidP="00AC143E">
            <w:pPr>
              <w:spacing w:beforeLines="20" w:before="48" w:afterLines="20" w:after="48"/>
            </w:pPr>
            <w:r>
              <w:t xml:space="preserve">Type de </w:t>
            </w:r>
            <w:r w:rsidRPr="00062A77">
              <w:t>service(s) souhaité(s)</w:t>
            </w:r>
            <w:r>
              <w:t> : Quotidien</w:t>
            </w:r>
            <w:r w:rsidR="00AC143E">
              <w:t xml:space="preserve"> </w:t>
            </w:r>
            <w:sdt>
              <w:sdtPr>
                <w:id w:val="6381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Hebdomadaire </w:t>
            </w:r>
            <w:sdt>
              <w:sdtPr>
                <w:id w:val="61487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Mensuel </w:t>
            </w:r>
            <w:sdt>
              <w:sdtPr>
                <w:id w:val="-17143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5E8C" w:rsidRPr="00F36229" w14:paraId="28DA03D0" w14:textId="77777777" w:rsidTr="00EF5E8C">
        <w:trPr>
          <w:trHeight w:val="160"/>
          <w:jc w:val="center"/>
        </w:trPr>
        <w:tc>
          <w:tcPr>
            <w:tcW w:w="3731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09539" w14:textId="7EB5E7E2" w:rsidR="00EF5E8C" w:rsidRDefault="00EF5E8C" w:rsidP="00EE0B45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</w:pPr>
            <w:r>
              <w:t>Journées souhaitées :</w:t>
            </w:r>
          </w:p>
        </w:tc>
        <w:tc>
          <w:tcPr>
            <w:tcW w:w="373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9816D" w14:textId="77777777" w:rsidR="00EF5E8C" w:rsidRDefault="00EF5E8C" w:rsidP="00EE0B45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</w:pPr>
          </w:p>
        </w:tc>
        <w:tc>
          <w:tcPr>
            <w:tcW w:w="373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9D704A5" w14:textId="77777777" w:rsidR="00EF5E8C" w:rsidRDefault="00EF5E8C" w:rsidP="00EE0B45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</w:pPr>
          </w:p>
        </w:tc>
      </w:tr>
      <w:tr w:rsidR="00EF5E8C" w:rsidRPr="00F36229" w14:paraId="610DF829" w14:textId="77777777" w:rsidTr="00EF5E8C">
        <w:trPr>
          <w:trHeight w:val="1138"/>
          <w:jc w:val="center"/>
        </w:trPr>
        <w:tc>
          <w:tcPr>
            <w:tcW w:w="373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A01272" w14:textId="267E78EC" w:rsidR="00EF5E8C" w:rsidRDefault="00EF5E8C" w:rsidP="00EF5E8C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Lundi (jour) </w:t>
            </w:r>
            <w:bookmarkStart w:id="30" w:name="CaseACocher40"/>
            <w:sdt>
              <w:sdtPr>
                <w:id w:val="18023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70A5">
              <w:t xml:space="preserve"> Lundi (Soir) </w:t>
            </w:r>
            <w:sdt>
              <w:sdtPr>
                <w:id w:val="-5600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0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09DB64" w14:textId="21A2CE32" w:rsidR="00EF5E8C" w:rsidRDefault="00EF5E8C" w:rsidP="00AC143E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Mardi (jour) </w:t>
            </w:r>
            <w:sdt>
              <w:sdtPr>
                <w:id w:val="-1119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Mardi (Soir) </w:t>
            </w:r>
            <w:sdt>
              <w:sdtPr>
                <w:id w:val="11537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3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069D2C" w14:textId="42BCA34F" w:rsidR="00EF5E8C" w:rsidRDefault="00EF5E8C" w:rsidP="00EF5E8C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>M</w:t>
            </w:r>
            <w:r w:rsidR="00AC143E">
              <w:t xml:space="preserve">ercredi (jour) </w:t>
            </w:r>
            <w:sdt>
              <w:sdtPr>
                <w:id w:val="15262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Mercredi (soir) </w:t>
            </w:r>
            <w:sdt>
              <w:sdtPr>
                <w:id w:val="207600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C87DE5" w14:textId="26AED762" w:rsidR="00EF5E8C" w:rsidRDefault="00EF5E8C" w:rsidP="00EF5E8C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Jeudi (jour) </w:t>
            </w:r>
            <w:sdt>
              <w:sdtPr>
                <w:id w:val="6362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Jeudi (soir) </w:t>
            </w:r>
            <w:sdt>
              <w:sdtPr>
                <w:id w:val="5951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413DB7" w14:textId="2B0BA82A" w:rsidR="00EF5E8C" w:rsidRDefault="00EF5E8C" w:rsidP="00AC143E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Vendredi (jour) </w:t>
            </w:r>
            <w:sdt>
              <w:sdtPr>
                <w:id w:val="-15846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>Vendredi (soir)</w:t>
            </w:r>
            <w:r w:rsidR="00AC143E">
              <w:t xml:space="preserve"> </w:t>
            </w:r>
            <w:sdt>
              <w:sdtPr>
                <w:id w:val="-14728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99EB90E" w14:textId="47998195" w:rsidR="00EF5E8C" w:rsidRDefault="00EF5E8C" w:rsidP="00EF5E8C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Samedi (jour) </w:t>
            </w:r>
            <w:sdt>
              <w:sdtPr>
                <w:id w:val="-13151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Samedi (soir) </w:t>
            </w:r>
            <w:sdt>
              <w:sdtPr>
                <w:id w:val="14151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2E5209" w14:textId="049C0232" w:rsidR="00EF5E8C" w:rsidRDefault="00EF5E8C" w:rsidP="00AC143E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  <w:ind w:right="-41"/>
            </w:pPr>
            <w:r>
              <w:t xml:space="preserve">Dimanche (jour) </w:t>
            </w:r>
            <w:sdt>
              <w:sdtPr>
                <w:id w:val="11915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143E">
              <w:t xml:space="preserve"> </w:t>
            </w:r>
            <w:r>
              <w:t xml:space="preserve">Dimanche (soir) </w:t>
            </w:r>
            <w:bookmarkEnd w:id="30"/>
            <w:sdt>
              <w:sdtPr>
                <w:id w:val="-16951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1052" w:rsidRPr="00F36229" w14:paraId="3D985FD7" w14:textId="77777777" w:rsidTr="00EF5E8C">
        <w:trPr>
          <w:trHeight w:val="822"/>
          <w:jc w:val="center"/>
        </w:trPr>
        <w:tc>
          <w:tcPr>
            <w:tcW w:w="11193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6AA713" w14:textId="7E5925F6" w:rsidR="00A81052" w:rsidRDefault="00A81052" w:rsidP="00EE0B45">
            <w:pPr>
              <w:spacing w:beforeLines="20" w:before="48" w:afterLines="20" w:after="48"/>
            </w:pPr>
            <w:r>
              <w:t xml:space="preserve">Autres informations concernant les besoins : </w:t>
            </w: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1" w:name="Texte29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A81052" w:rsidRPr="00F36229" w14:paraId="1B5645FE" w14:textId="77777777" w:rsidTr="008A32D3">
        <w:trPr>
          <w:trHeight w:val="413"/>
          <w:jc w:val="center"/>
        </w:trPr>
        <w:tc>
          <w:tcPr>
            <w:tcW w:w="6731" w:type="dxa"/>
            <w:gridSpan w:val="2"/>
            <w:shd w:val="clear" w:color="auto" w:fill="auto"/>
            <w:vAlign w:val="center"/>
          </w:tcPr>
          <w:p w14:paraId="19A19014" w14:textId="365D7563" w:rsidR="00A81052" w:rsidRPr="00062A77" w:rsidRDefault="00A81052" w:rsidP="00EE0B45">
            <w:pPr>
              <w:pStyle w:val="En-tte"/>
              <w:tabs>
                <w:tab w:val="clear" w:pos="4680"/>
                <w:tab w:val="clear" w:pos="9360"/>
              </w:tabs>
              <w:spacing w:beforeLines="20" w:before="48" w:afterLines="20" w:after="48"/>
            </w:pPr>
            <w:r w:rsidRPr="00062A77">
              <w:t>Signature du participant / tuteur légal :</w:t>
            </w:r>
            <w:r w:rsidR="00AC143E">
              <w:t xml:space="preserve"> </w:t>
            </w:r>
            <w:r w:rsidR="00AC143E"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2" w:name="Texte65"/>
            <w:r w:rsidR="00AC143E">
              <w:instrText xml:space="preserve"> FORMTEXT </w:instrText>
            </w:r>
            <w:r w:rsidR="00AC143E"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AC143E">
              <w:fldChar w:fldCharType="end"/>
            </w:r>
            <w:bookmarkEnd w:id="32"/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14:paraId="662101FD" w14:textId="3480AA22" w:rsidR="00A81052" w:rsidRDefault="00A81052" w:rsidP="00AC143E">
            <w:pPr>
              <w:spacing w:beforeLines="20" w:before="48" w:afterLines="20" w:after="48"/>
            </w:pPr>
            <w:r>
              <w:t xml:space="preserve">Date : </w:t>
            </w:r>
            <w:sdt>
              <w:sdtPr>
                <w:id w:val="-1864888507"/>
                <w:placeholder>
                  <w:docPart w:val="DefaultPlaceholder_-18540134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="00AC143E" w:rsidRPr="0082705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0635A0" w:rsidRPr="00F36229" w14:paraId="28959749" w14:textId="77777777" w:rsidTr="008A32D3">
        <w:trPr>
          <w:trHeight w:val="277"/>
          <w:jc w:val="center"/>
        </w:trPr>
        <w:tc>
          <w:tcPr>
            <w:tcW w:w="11193" w:type="dxa"/>
            <w:gridSpan w:val="4"/>
            <w:shd w:val="clear" w:color="auto" w:fill="D9D9D9" w:themeFill="background1" w:themeFillShade="D9"/>
          </w:tcPr>
          <w:p w14:paraId="57C7D725" w14:textId="77777777" w:rsidR="000635A0" w:rsidRPr="00062A77" w:rsidRDefault="000635A0" w:rsidP="00EE0B45">
            <w:pPr>
              <w:pStyle w:val="Titre1"/>
              <w:spacing w:beforeLines="20" w:before="48" w:afterLines="20" w:after="48"/>
            </w:pPr>
            <w:r w:rsidRPr="00062A77">
              <w:t>Exigence</w:t>
            </w:r>
            <w:r w:rsidR="00762380" w:rsidRPr="00062A77">
              <w:t>s</w:t>
            </w:r>
            <w:r w:rsidRPr="00062A77">
              <w:t xml:space="preserve"> de l’APICO</w:t>
            </w:r>
          </w:p>
        </w:tc>
      </w:tr>
      <w:tr w:rsidR="000635A0" w:rsidRPr="00F36229" w14:paraId="2AA9ED36" w14:textId="77777777" w:rsidTr="00451B72">
        <w:trPr>
          <w:trHeight w:val="1026"/>
          <w:jc w:val="center"/>
        </w:trPr>
        <w:tc>
          <w:tcPr>
            <w:tcW w:w="11193" w:type="dxa"/>
            <w:gridSpan w:val="4"/>
            <w:shd w:val="clear" w:color="auto" w:fill="auto"/>
          </w:tcPr>
          <w:p w14:paraId="0DD99421" w14:textId="339EDA01" w:rsidR="00762380" w:rsidRPr="00062A77" w:rsidRDefault="00762380" w:rsidP="00EE0B45">
            <w:pPr>
              <w:pStyle w:val="NormalWeb"/>
              <w:numPr>
                <w:ilvl w:val="0"/>
                <w:numId w:val="12"/>
              </w:numPr>
              <w:spacing w:beforeLines="20" w:before="48" w:beforeAutospacing="0" w:afterLines="20" w:after="48" w:afterAutospacing="0"/>
              <w:rPr>
                <w:rFonts w:ascii="Calibri" w:hAnsi="Calibri" w:cs="Calibri"/>
                <w:sz w:val="22"/>
              </w:rPr>
            </w:pPr>
            <w:r w:rsidRPr="00062A77">
              <w:rPr>
                <w:rFonts w:ascii="Calibri" w:hAnsi="Calibri" w:cs="Calibri"/>
                <w:sz w:val="22"/>
              </w:rPr>
              <w:t>Avoir une déficience intellectuelle</w:t>
            </w:r>
            <w:r w:rsidR="00AF13D9">
              <w:rPr>
                <w:rFonts w:ascii="Calibri" w:hAnsi="Calibri" w:cs="Calibri"/>
                <w:sz w:val="22"/>
              </w:rPr>
              <w:t xml:space="preserve"> </w:t>
            </w:r>
            <w:r w:rsidRPr="00062A77">
              <w:rPr>
                <w:rFonts w:ascii="Calibri" w:hAnsi="Calibri" w:cs="Calibri"/>
                <w:sz w:val="22"/>
              </w:rPr>
              <w:t>;</w:t>
            </w:r>
          </w:p>
          <w:p w14:paraId="6F1469D6" w14:textId="2251B524" w:rsidR="000635A0" w:rsidRPr="00062A77" w:rsidRDefault="000635A0" w:rsidP="00EE0B45">
            <w:pPr>
              <w:pStyle w:val="NormalWeb"/>
              <w:numPr>
                <w:ilvl w:val="0"/>
                <w:numId w:val="12"/>
              </w:numPr>
              <w:spacing w:beforeLines="20" w:before="48" w:beforeAutospacing="0" w:afterLines="20" w:after="48" w:afterAutospacing="0"/>
              <w:rPr>
                <w:rFonts w:ascii="Calibri" w:hAnsi="Calibri" w:cs="Calibri"/>
                <w:sz w:val="22"/>
              </w:rPr>
            </w:pPr>
            <w:r w:rsidRPr="00062A77">
              <w:rPr>
                <w:rFonts w:ascii="Calibri" w:hAnsi="Calibri" w:cs="Calibri"/>
                <w:bCs/>
                <w:sz w:val="22"/>
              </w:rPr>
              <w:t xml:space="preserve">Être membre </w:t>
            </w:r>
            <w:r w:rsidR="00A22141" w:rsidRPr="00062A77">
              <w:rPr>
                <w:rFonts w:ascii="Calibri" w:hAnsi="Calibri" w:cs="Calibri"/>
                <w:bCs/>
                <w:sz w:val="22"/>
              </w:rPr>
              <w:t xml:space="preserve">en règle </w:t>
            </w:r>
            <w:r w:rsidRPr="00062A77">
              <w:rPr>
                <w:rFonts w:ascii="Calibri" w:hAnsi="Calibri" w:cs="Calibri"/>
                <w:bCs/>
                <w:sz w:val="22"/>
              </w:rPr>
              <w:t>de l’APICO</w:t>
            </w:r>
            <w:r w:rsidR="00A22141" w:rsidRPr="00062A77">
              <w:rPr>
                <w:rFonts w:ascii="Calibri" w:hAnsi="Calibri" w:cs="Calibri"/>
                <w:bCs/>
                <w:sz w:val="22"/>
              </w:rPr>
              <w:t xml:space="preserve"> pour l’année en vig</w:t>
            </w:r>
            <w:r w:rsidR="004D1116" w:rsidRPr="00062A77">
              <w:rPr>
                <w:rFonts w:ascii="Calibri" w:hAnsi="Calibri" w:cs="Calibri"/>
                <w:bCs/>
                <w:sz w:val="22"/>
              </w:rPr>
              <w:t>u</w:t>
            </w:r>
            <w:r w:rsidR="00A22141" w:rsidRPr="00062A77">
              <w:rPr>
                <w:rFonts w:ascii="Calibri" w:hAnsi="Calibri" w:cs="Calibri"/>
                <w:bCs/>
                <w:sz w:val="22"/>
              </w:rPr>
              <w:t>eur</w:t>
            </w:r>
            <w:r w:rsidR="00AF13D9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062A77">
              <w:rPr>
                <w:rFonts w:ascii="Calibri" w:hAnsi="Calibri" w:cs="Calibri"/>
                <w:bCs/>
                <w:sz w:val="22"/>
              </w:rPr>
              <w:t>;</w:t>
            </w:r>
          </w:p>
          <w:p w14:paraId="7D2D2B41" w14:textId="701E2D7B" w:rsidR="000635A0" w:rsidRPr="00062A77" w:rsidRDefault="000635A0" w:rsidP="00EE0B45">
            <w:pPr>
              <w:numPr>
                <w:ilvl w:val="0"/>
                <w:numId w:val="12"/>
              </w:numPr>
              <w:spacing w:beforeLines="20" w:before="48" w:afterLines="20" w:after="48"/>
              <w:rPr>
                <w:rFonts w:eastAsia="Times New Roman" w:cs="Calibri"/>
                <w:szCs w:val="24"/>
                <w:lang w:eastAsia="fr-CA"/>
              </w:rPr>
            </w:pPr>
            <w:r w:rsidRPr="00062A77">
              <w:rPr>
                <w:rFonts w:cs="Calibri"/>
              </w:rPr>
              <w:t>Respecter le Code de vie de l’APICO</w:t>
            </w:r>
            <w:r w:rsidR="00AF13D9">
              <w:rPr>
                <w:rFonts w:cs="Calibri"/>
              </w:rPr>
              <w:t xml:space="preserve"> </w:t>
            </w:r>
            <w:r w:rsidRPr="00062A77">
              <w:rPr>
                <w:rFonts w:cs="Calibri"/>
              </w:rPr>
              <w:t>;</w:t>
            </w:r>
            <w:r w:rsidRPr="00062A77">
              <w:rPr>
                <w:rFonts w:eastAsia="Times New Roman" w:cs="Calibri"/>
                <w:szCs w:val="24"/>
                <w:lang w:eastAsia="fr-CA"/>
              </w:rPr>
              <w:t xml:space="preserve"> </w:t>
            </w:r>
          </w:p>
          <w:p w14:paraId="48E147D6" w14:textId="01122F3C" w:rsidR="000635A0" w:rsidRPr="00062A77" w:rsidRDefault="00AC143E" w:rsidP="00EE0B45">
            <w:pPr>
              <w:pStyle w:val="En-tte"/>
              <w:numPr>
                <w:ilvl w:val="0"/>
                <w:numId w:val="12"/>
              </w:numPr>
              <w:tabs>
                <w:tab w:val="clear" w:pos="4680"/>
                <w:tab w:val="clear" w:pos="9360"/>
              </w:tabs>
              <w:spacing w:beforeLines="20" w:before="48" w:afterLines="20" w:after="48"/>
              <w:rPr>
                <w:rFonts w:cs="Calibri"/>
              </w:rPr>
            </w:pPr>
            <w:r>
              <w:rPr>
                <w:rFonts w:eastAsia="Times New Roman" w:cs="Calibri"/>
                <w:szCs w:val="24"/>
                <w:lang w:eastAsia="fr-CA"/>
              </w:rPr>
              <w:t>Devoir f</w:t>
            </w:r>
            <w:r w:rsidR="000635A0" w:rsidRPr="00062A77">
              <w:rPr>
                <w:rFonts w:eastAsia="Times New Roman" w:cs="Calibri"/>
                <w:szCs w:val="24"/>
                <w:lang w:eastAsia="fr-CA"/>
              </w:rPr>
              <w:t xml:space="preserve">onctionner dans un milieu </w:t>
            </w:r>
            <w:r w:rsidR="00907FA0">
              <w:rPr>
                <w:rFonts w:eastAsia="Times New Roman" w:cs="Calibri"/>
                <w:szCs w:val="24"/>
                <w:lang w:eastAsia="fr-CA"/>
              </w:rPr>
              <w:t>francophone</w:t>
            </w:r>
            <w:r w:rsidR="00AF13D9">
              <w:rPr>
                <w:rFonts w:eastAsia="Times New Roman" w:cs="Calibri"/>
                <w:szCs w:val="24"/>
                <w:lang w:eastAsia="fr-CA"/>
              </w:rPr>
              <w:t xml:space="preserve"> </w:t>
            </w:r>
            <w:r w:rsidR="00762380" w:rsidRPr="00062A77">
              <w:rPr>
                <w:rFonts w:eastAsia="Times New Roman" w:cs="Calibri"/>
                <w:szCs w:val="24"/>
                <w:lang w:eastAsia="fr-CA"/>
              </w:rPr>
              <w:t>;</w:t>
            </w:r>
          </w:p>
          <w:p w14:paraId="058DB3E3" w14:textId="6769E607" w:rsidR="00762380" w:rsidRPr="00062A77" w:rsidRDefault="00AC143E" w:rsidP="00EE0B45">
            <w:pPr>
              <w:numPr>
                <w:ilvl w:val="0"/>
                <w:numId w:val="12"/>
              </w:numPr>
              <w:spacing w:beforeLines="20" w:before="48" w:afterLines="20" w:after="48"/>
              <w:rPr>
                <w:rFonts w:cs="Calibri"/>
              </w:rPr>
            </w:pPr>
            <w:r>
              <w:rPr>
                <w:rFonts w:cs="Calibri"/>
              </w:rPr>
              <w:t>Devoir m</w:t>
            </w:r>
            <w:r w:rsidR="000635A0" w:rsidRPr="00062A77">
              <w:rPr>
                <w:rFonts w:cs="Calibri"/>
              </w:rPr>
              <w:t>anger seul</w:t>
            </w:r>
            <w:r w:rsidR="00AF13D9">
              <w:rPr>
                <w:rFonts w:cs="Calibri"/>
              </w:rPr>
              <w:t xml:space="preserve"> </w:t>
            </w:r>
            <w:r w:rsidR="000635A0" w:rsidRPr="00062A77">
              <w:rPr>
                <w:rFonts w:cs="Calibri"/>
              </w:rPr>
              <w:t xml:space="preserve">; </w:t>
            </w:r>
          </w:p>
          <w:p w14:paraId="283AC875" w14:textId="1F13F9B7" w:rsidR="000635A0" w:rsidRPr="00062A77" w:rsidRDefault="000635A0" w:rsidP="00EE0B45">
            <w:pPr>
              <w:numPr>
                <w:ilvl w:val="0"/>
                <w:numId w:val="12"/>
              </w:numPr>
              <w:spacing w:beforeLines="20" w:before="48" w:afterLines="20" w:after="48"/>
            </w:pPr>
            <w:r w:rsidRPr="00062A77">
              <w:rPr>
                <w:rFonts w:cs="Calibri"/>
              </w:rPr>
              <w:t>Capacité de fonctionner en groupe selon les ratios mi</w:t>
            </w:r>
            <w:r w:rsidR="00762380" w:rsidRPr="00062A77">
              <w:rPr>
                <w:rFonts w:cs="Calibri"/>
              </w:rPr>
              <w:t>s en place par chaque programme</w:t>
            </w:r>
            <w:r w:rsidR="00AF13D9">
              <w:rPr>
                <w:rFonts w:cs="Calibri"/>
              </w:rPr>
              <w:t xml:space="preserve"> </w:t>
            </w:r>
            <w:r w:rsidR="00762380" w:rsidRPr="00062A77">
              <w:rPr>
                <w:rFonts w:cs="Calibri"/>
              </w:rPr>
              <w:t>;</w:t>
            </w:r>
          </w:p>
          <w:p w14:paraId="722904CC" w14:textId="77777777" w:rsidR="00762380" w:rsidRPr="00062A77" w:rsidRDefault="00762380" w:rsidP="00EE0B45">
            <w:pPr>
              <w:numPr>
                <w:ilvl w:val="0"/>
                <w:numId w:val="12"/>
              </w:numPr>
              <w:spacing w:beforeLines="20" w:before="48" w:afterLines="20" w:after="48"/>
            </w:pPr>
            <w:r w:rsidRPr="00062A77">
              <w:rPr>
                <w:rFonts w:cs="Calibri"/>
              </w:rPr>
              <w:t>Répondre aux exigences de chaque</w:t>
            </w:r>
            <w:r w:rsidR="00331447" w:rsidRPr="00062A77">
              <w:rPr>
                <w:rFonts w:cs="Calibri"/>
              </w:rPr>
              <w:t xml:space="preserve"> programme</w:t>
            </w:r>
            <w:r w:rsidRPr="00062A77">
              <w:rPr>
                <w:rFonts w:cs="Calibri"/>
              </w:rPr>
              <w:t xml:space="preserve">. </w:t>
            </w:r>
          </w:p>
        </w:tc>
      </w:tr>
    </w:tbl>
    <w:p w14:paraId="53FE080F" w14:textId="5D60117D" w:rsidR="00235521" w:rsidRDefault="00235521" w:rsidP="00EE0B45">
      <w:pPr>
        <w:pStyle w:val="En-tte"/>
        <w:tabs>
          <w:tab w:val="clear" w:pos="4680"/>
          <w:tab w:val="clear" w:pos="9360"/>
        </w:tabs>
        <w:spacing w:beforeLines="20" w:before="48" w:afterLines="20" w:after="48"/>
      </w:pPr>
    </w:p>
    <w:p w14:paraId="61002388" w14:textId="1B89D363" w:rsidR="000C1FA4" w:rsidRPr="00235521" w:rsidRDefault="00235521" w:rsidP="00235521">
      <w:pPr>
        <w:rPr>
          <w:sz w:val="12"/>
        </w:rPr>
      </w:pPr>
      <w:r>
        <w:br w:type="page"/>
      </w:r>
    </w:p>
    <w:tbl>
      <w:tblPr>
        <w:tblW w:w="11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678"/>
        <w:gridCol w:w="3831"/>
        <w:gridCol w:w="778"/>
      </w:tblGrid>
      <w:tr w:rsidR="000C4C52" w:rsidRPr="000C4C52" w14:paraId="2333D166" w14:textId="77777777" w:rsidTr="00AC507F">
        <w:trPr>
          <w:trHeight w:val="567"/>
          <w:tblHeader/>
          <w:jc w:val="center"/>
        </w:trPr>
        <w:tc>
          <w:tcPr>
            <w:tcW w:w="11257" w:type="dxa"/>
            <w:gridSpan w:val="4"/>
            <w:shd w:val="clear" w:color="auto" w:fill="D9D9D9" w:themeFill="background1" w:themeFillShade="D9"/>
          </w:tcPr>
          <w:p w14:paraId="53880050" w14:textId="77777777" w:rsidR="00331447" w:rsidRPr="000C4C52" w:rsidRDefault="00331447" w:rsidP="00EE0B45">
            <w:pPr>
              <w:pStyle w:val="Titre3"/>
              <w:spacing w:beforeLines="20" w:before="48" w:afterLines="20" w:after="48"/>
            </w:pPr>
            <w:r w:rsidRPr="000C4C52">
              <w:lastRenderedPageBreak/>
              <w:t>Services offerts par l’APICO</w:t>
            </w:r>
          </w:p>
          <w:p w14:paraId="2380E73D" w14:textId="77777777" w:rsidR="00331447" w:rsidRPr="000C4C52" w:rsidRDefault="00331447" w:rsidP="00EE0B45">
            <w:pPr>
              <w:spacing w:beforeLines="20" w:before="48" w:afterLines="20" w:after="48"/>
            </w:pPr>
            <w:r w:rsidRPr="000C4C52">
              <w:rPr>
                <w:sz w:val="20"/>
              </w:rPr>
              <w:t>Cocher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les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programmes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qui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pourraient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répondre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vos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besoins</w:t>
            </w:r>
          </w:p>
        </w:tc>
      </w:tr>
      <w:tr w:rsidR="000C4C52" w:rsidRPr="000C4C52" w14:paraId="5BB53658" w14:textId="77777777" w:rsidTr="00AC507F">
        <w:trPr>
          <w:trHeight w:val="437"/>
          <w:tblHeader/>
          <w:jc w:val="center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15F4FF6A" w14:textId="77777777" w:rsidR="00DE0E2E" w:rsidRPr="000C4C52" w:rsidRDefault="00DE0E2E" w:rsidP="00EE0B45">
            <w:pPr>
              <w:spacing w:beforeLines="20" w:before="48" w:afterLines="20" w:after="48"/>
              <w:jc w:val="center"/>
              <w:rPr>
                <w:b/>
              </w:rPr>
            </w:pPr>
            <w:r w:rsidRPr="000C4C52">
              <w:rPr>
                <w:b/>
              </w:rPr>
              <w:t>Programme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F73250" w14:textId="77777777" w:rsidR="00DE0E2E" w:rsidRPr="000C4C52" w:rsidRDefault="00DE0E2E" w:rsidP="00EE0B45">
            <w:pPr>
              <w:spacing w:beforeLines="20" w:before="48" w:afterLines="20" w:after="48"/>
              <w:jc w:val="center"/>
              <w:rPr>
                <w:b/>
              </w:rPr>
            </w:pPr>
            <w:r w:rsidRPr="000C4C52">
              <w:rPr>
                <w:b/>
              </w:rPr>
              <w:t>Description</w:t>
            </w:r>
          </w:p>
        </w:tc>
        <w:tc>
          <w:tcPr>
            <w:tcW w:w="3831" w:type="dxa"/>
            <w:shd w:val="clear" w:color="auto" w:fill="F2F2F2" w:themeFill="background1" w:themeFillShade="F2"/>
            <w:vAlign w:val="center"/>
          </w:tcPr>
          <w:p w14:paraId="105218BB" w14:textId="77777777" w:rsidR="00DE0E2E" w:rsidRPr="000C4C52" w:rsidRDefault="00DE0E2E" w:rsidP="00EE0B45">
            <w:pPr>
              <w:spacing w:beforeLines="20" w:before="48" w:afterLines="20" w:after="48"/>
              <w:jc w:val="center"/>
              <w:rPr>
                <w:b/>
              </w:rPr>
            </w:pPr>
            <w:r w:rsidRPr="000C4C52">
              <w:rPr>
                <w:b/>
              </w:rPr>
              <w:t>Profil de la clientèle desservie</w:t>
            </w:r>
          </w:p>
        </w:tc>
        <w:tc>
          <w:tcPr>
            <w:tcW w:w="778" w:type="dxa"/>
            <w:shd w:val="clear" w:color="auto" w:fill="F2F2F2" w:themeFill="background1" w:themeFillShade="F2"/>
            <w:vAlign w:val="center"/>
          </w:tcPr>
          <w:p w14:paraId="388B868A" w14:textId="77777777" w:rsidR="00DE0E2E" w:rsidRPr="000C4C52" w:rsidRDefault="00DE0E2E" w:rsidP="00EE0B45">
            <w:pPr>
              <w:spacing w:beforeLines="20" w:before="48" w:afterLines="20" w:after="48"/>
              <w:ind w:left="-107" w:right="-39"/>
              <w:jc w:val="center"/>
              <w:rPr>
                <w:b/>
              </w:rPr>
            </w:pPr>
            <w:r w:rsidRPr="000C4C52">
              <w:rPr>
                <w:b/>
              </w:rPr>
              <w:t>Choisir</w:t>
            </w:r>
          </w:p>
        </w:tc>
      </w:tr>
      <w:tr w:rsidR="000C4C52" w:rsidRPr="000C4C52" w14:paraId="691BD3D4" w14:textId="77777777" w:rsidTr="00AC507F">
        <w:trPr>
          <w:trHeight w:val="253"/>
          <w:jc w:val="center"/>
        </w:trPr>
        <w:tc>
          <w:tcPr>
            <w:tcW w:w="11257" w:type="dxa"/>
            <w:gridSpan w:val="4"/>
            <w:shd w:val="clear" w:color="auto" w:fill="F2F2F2"/>
          </w:tcPr>
          <w:p w14:paraId="51F2C27B" w14:textId="77777777" w:rsidR="00C731CB" w:rsidRPr="000C4C52" w:rsidRDefault="00C731CB" w:rsidP="00EE0B45">
            <w:pPr>
              <w:spacing w:beforeLines="20" w:before="48" w:afterLines="20" w:after="48"/>
              <w:jc w:val="center"/>
              <w:rPr>
                <w:b/>
              </w:rPr>
            </w:pPr>
            <w:r w:rsidRPr="000C4C52">
              <w:rPr>
                <w:b/>
              </w:rPr>
              <w:t>Centres de jour</w:t>
            </w:r>
          </w:p>
        </w:tc>
      </w:tr>
      <w:tr w:rsidR="000C4C52" w:rsidRPr="000C4C52" w14:paraId="491BB46C" w14:textId="77777777" w:rsidTr="00AC507F">
        <w:trPr>
          <w:trHeight w:val="2271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B9A627A" w14:textId="77777777" w:rsidR="00062A77" w:rsidRPr="000C4C52" w:rsidRDefault="00062A77" w:rsidP="00EE0B45">
            <w:pPr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Centre à la participation communautaire</w:t>
            </w:r>
          </w:p>
        </w:tc>
        <w:tc>
          <w:tcPr>
            <w:tcW w:w="4678" w:type="dxa"/>
            <w:shd w:val="clear" w:color="auto" w:fill="auto"/>
          </w:tcPr>
          <w:p w14:paraId="1CC0C2D5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z w:val="20"/>
              </w:rPr>
              <w:t xml:space="preserve"> : valoriser le maintien et le développement de nouveaux acquis, favoriser l’autonomie, développer les habiletés personnelles, sociales et se familiariser à la vie de </w:t>
            </w:r>
            <w:r w:rsidRPr="000C4C52">
              <w:rPr>
                <w:spacing w:val="-2"/>
                <w:sz w:val="20"/>
              </w:rPr>
              <w:t>groupe.</w:t>
            </w:r>
          </w:p>
          <w:p w14:paraId="29FF170F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97" w:right="1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 offertes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: apprentissages, thérapeutiques, éducatives, sportives, artistiques, sortis en </w:t>
            </w:r>
            <w:r w:rsidRPr="000C4C52">
              <w:rPr>
                <w:spacing w:val="-2"/>
                <w:sz w:val="20"/>
              </w:rPr>
              <w:t>communautés</w:t>
            </w:r>
          </w:p>
          <w:p w14:paraId="3A245E56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lundi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au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vendredi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8h30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14h30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(toute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l’année).</w:t>
            </w:r>
          </w:p>
          <w:p w14:paraId="2043D273" w14:textId="77777777" w:rsidR="00062A77" w:rsidRPr="000C4C52" w:rsidRDefault="00062A77" w:rsidP="00EE0B45">
            <w:pPr>
              <w:pStyle w:val="Paragraphedeliste"/>
              <w:widowControl w:val="0"/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97"/>
              <w:contextualSpacing w:val="0"/>
              <w:jc w:val="both"/>
              <w:rPr>
                <w:sz w:val="20"/>
              </w:rPr>
            </w:pPr>
            <w:r w:rsidRPr="000C4C52">
              <w:rPr>
                <w:spacing w:val="-2"/>
                <w:sz w:val="20"/>
              </w:rPr>
              <w:t>*Entente de fréquentation personnalisée</w:t>
            </w:r>
          </w:p>
          <w:p w14:paraId="64ED4B02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rFonts w:cs="Calibri"/>
                <w:sz w:val="20"/>
              </w:rPr>
            </w:pPr>
            <w:r w:rsidRPr="000C4C52">
              <w:rPr>
                <w:rFonts w:cs="Calibri"/>
                <w:sz w:val="20"/>
              </w:rPr>
              <w:t>Coût</w:t>
            </w:r>
            <w:r w:rsidRPr="000C4C52">
              <w:rPr>
                <w:rFonts w:cs="Calibri"/>
                <w:spacing w:val="-6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:</w:t>
            </w:r>
            <w:r w:rsidRPr="000C4C52">
              <w:rPr>
                <w:rFonts w:cs="Calibri"/>
                <w:spacing w:val="-6"/>
                <w:sz w:val="20"/>
              </w:rPr>
              <w:t xml:space="preserve"> </w:t>
            </w:r>
            <w:r w:rsidRPr="000C4C52">
              <w:rPr>
                <w:rFonts w:eastAsia="Times New Roman" w:cs="Calibri"/>
                <w:sz w:val="20"/>
                <w:szCs w:val="20"/>
                <w:lang w:eastAsia="fr-CA"/>
              </w:rPr>
              <w:t>aucun par visite, seulement si activité spéciale.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E6385A2" w14:textId="77777777" w:rsidR="00062A77" w:rsidRPr="000C4C52" w:rsidRDefault="00062A77" w:rsidP="00EE0B45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Adultes : 21 à 55 ans.</w:t>
            </w:r>
          </w:p>
          <w:p w14:paraId="6DC36213" w14:textId="7C700BD8" w:rsidR="00062A77" w:rsidRPr="00DE1415" w:rsidRDefault="00AF34F1" w:rsidP="00B322CC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DE1415"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</w:t>
            </w:r>
            <w:r w:rsidR="00DA3FE7">
              <w:rPr>
                <w:sz w:val="20"/>
                <w:szCs w:val="20"/>
              </w:rPr>
              <w:t>ayant</w:t>
            </w:r>
            <w:r w:rsidR="00DE1415" w:rsidRPr="00DE1415">
              <w:rPr>
                <w:sz w:val="20"/>
                <w:szCs w:val="20"/>
              </w:rPr>
              <w:t xml:space="preserve"> </w:t>
            </w:r>
            <w:r w:rsidR="00062A77" w:rsidRPr="00DE1415">
              <w:rPr>
                <w:sz w:val="20"/>
                <w:szCs w:val="20"/>
              </w:rPr>
              <w:t>une déficience intellectuelle</w:t>
            </w:r>
            <w:r w:rsidR="00DE1415" w:rsidRPr="00DE1415">
              <w:rPr>
                <w:sz w:val="20"/>
                <w:szCs w:val="20"/>
              </w:rPr>
              <w:t xml:space="preserve"> </w:t>
            </w:r>
            <w:r w:rsidR="00062A77" w:rsidRPr="00DE1415">
              <w:rPr>
                <w:sz w:val="20"/>
                <w:szCs w:val="20"/>
              </w:rPr>
              <w:t xml:space="preserve">et/ou </w:t>
            </w:r>
            <w:r w:rsidR="00DE1415"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 w:rsidR="00DE1415">
              <w:rPr>
                <w:sz w:val="20"/>
                <w:szCs w:val="20"/>
              </w:rPr>
              <w:t xml:space="preserve"> autiste</w:t>
            </w:r>
            <w:r w:rsidR="0093317F">
              <w:rPr>
                <w:sz w:val="20"/>
                <w:szCs w:val="20"/>
              </w:rPr>
              <w:t>s</w:t>
            </w:r>
            <w:r w:rsidR="00DE1415">
              <w:rPr>
                <w:sz w:val="20"/>
                <w:szCs w:val="20"/>
              </w:rPr>
              <w:t>.</w:t>
            </w:r>
          </w:p>
          <w:p w14:paraId="7B9655F4" w14:textId="77777777" w:rsidR="00062A77" w:rsidRPr="000C4C52" w:rsidRDefault="00062A77" w:rsidP="00EE0B45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</w:pPr>
            <w:r w:rsidRPr="000C4C52">
              <w:rPr>
                <w:sz w:val="20"/>
                <w:szCs w:val="20"/>
              </w:rPr>
              <w:t>Être fonctionnel en groupe selon le ratio de 1 pour 8.</w:t>
            </w:r>
          </w:p>
        </w:tc>
        <w:sdt>
          <w:sdtPr>
            <w:id w:val="194873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516C76F0" w14:textId="433E4B83" w:rsidR="00062A77" w:rsidRPr="000C4C52" w:rsidRDefault="00075E57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08A43AC8" w14:textId="77777777" w:rsidTr="00AC507F">
        <w:trPr>
          <w:trHeight w:val="2271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B594771" w14:textId="5C52598B" w:rsidR="00062A77" w:rsidRPr="00DE1415" w:rsidRDefault="00062A77" w:rsidP="00EE0B45">
            <w:pPr>
              <w:spacing w:beforeLines="20" w:before="48" w:afterLines="20" w:after="48"/>
              <w:rPr>
                <w:b/>
              </w:rPr>
            </w:pPr>
            <w:r w:rsidRPr="00DE1415">
              <w:rPr>
                <w:b/>
              </w:rPr>
              <w:t xml:space="preserve">Programme </w:t>
            </w:r>
            <w:r w:rsidR="0005618A" w:rsidRPr="00DE1415">
              <w:rPr>
                <w:b/>
              </w:rPr>
              <w:t>d’</w:t>
            </w:r>
            <w:r w:rsidR="00E55333" w:rsidRPr="00DE1415">
              <w:rPr>
                <w:b/>
              </w:rPr>
              <w:t>A</w:t>
            </w:r>
            <w:r w:rsidR="0005618A" w:rsidRPr="00DE1415">
              <w:rPr>
                <w:b/>
              </w:rPr>
              <w:t xml:space="preserve">pproche </w:t>
            </w:r>
            <w:r w:rsidR="00E55333" w:rsidRPr="00DE1415">
              <w:rPr>
                <w:b/>
              </w:rPr>
              <w:t>C</w:t>
            </w:r>
            <w:r w:rsidR="0005618A" w:rsidRPr="00DE1415">
              <w:rPr>
                <w:b/>
              </w:rPr>
              <w:t>ommunautaire pour l’Autisme</w:t>
            </w:r>
          </w:p>
          <w:p w14:paraId="46E567E7" w14:textId="6EA731CF" w:rsidR="0005618A" w:rsidRPr="000C4C52" w:rsidRDefault="0005618A" w:rsidP="00EE0B45">
            <w:pPr>
              <w:spacing w:beforeLines="20" w:before="48" w:afterLines="20" w:after="48"/>
              <w:rPr>
                <w:b/>
              </w:rPr>
            </w:pPr>
            <w:r w:rsidRPr="00DE1415">
              <w:rPr>
                <w:b/>
              </w:rPr>
              <w:t>(</w:t>
            </w:r>
            <w:r w:rsidR="00E55333" w:rsidRPr="00DE1415">
              <w:rPr>
                <w:b/>
              </w:rPr>
              <w:t>PA</w:t>
            </w:r>
            <w:r w:rsidRPr="00DE1415">
              <w:rPr>
                <w:b/>
              </w:rPr>
              <w:t>CA)</w:t>
            </w:r>
          </w:p>
        </w:tc>
        <w:tc>
          <w:tcPr>
            <w:tcW w:w="4678" w:type="dxa"/>
            <w:shd w:val="clear" w:color="auto" w:fill="auto"/>
          </w:tcPr>
          <w:p w14:paraId="69CFEC7F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: valoriser le maintien et le développement de nouveaux acquis, favoriser l’autonomie, développer les habiletés personnelles, sociales et se familiariser à la vie de </w:t>
            </w:r>
            <w:r w:rsidRPr="000C4C52">
              <w:rPr>
                <w:spacing w:val="-2"/>
                <w:sz w:val="20"/>
              </w:rPr>
              <w:t>groupe.</w:t>
            </w:r>
          </w:p>
          <w:p w14:paraId="68B0AD55" w14:textId="573286AE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right="1" w:hanging="197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 offertes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: apprentissages, thérapeutiques, éducatives, sportives, artistiques, sortis en </w:t>
            </w:r>
            <w:r w:rsidRPr="000C4C52">
              <w:rPr>
                <w:spacing w:val="-2"/>
                <w:sz w:val="20"/>
              </w:rPr>
              <w:t>communauté</w:t>
            </w:r>
            <w:r w:rsidR="00413D26">
              <w:rPr>
                <w:spacing w:val="-2"/>
                <w:sz w:val="20"/>
              </w:rPr>
              <w:t>.</w:t>
            </w:r>
          </w:p>
          <w:p w14:paraId="5CF696F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lundi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au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jeudi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8h30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15h</w:t>
            </w:r>
            <w:r w:rsidRPr="000C4C52">
              <w:rPr>
                <w:spacing w:val="-4"/>
                <w:sz w:val="20"/>
              </w:rPr>
              <w:t xml:space="preserve">  </w:t>
            </w:r>
          </w:p>
          <w:p w14:paraId="7B0AF3BF" w14:textId="77777777" w:rsidR="00062A77" w:rsidRPr="000C4C52" w:rsidRDefault="00062A77" w:rsidP="00EE0B45">
            <w:pPr>
              <w:pStyle w:val="Retraitcorpsdetexte"/>
              <w:tabs>
                <w:tab w:val="left" w:pos="197"/>
              </w:tabs>
              <w:spacing w:beforeLines="20" w:before="48" w:afterLines="20" w:after="48"/>
              <w:ind w:left="197"/>
              <w:rPr>
                <w:sz w:val="20"/>
              </w:rPr>
            </w:pPr>
            <w:r w:rsidRPr="000C4C52">
              <w:rPr>
                <w:sz w:val="20"/>
              </w:rPr>
              <w:t xml:space="preserve">vendredi → 8h30 à 13h30 </w:t>
            </w:r>
            <w:r w:rsidRPr="000C4C52">
              <w:rPr>
                <w:spacing w:val="-2"/>
                <w:sz w:val="20"/>
              </w:rPr>
              <w:t>*Entente de fréquentation personnalisée</w:t>
            </w:r>
          </w:p>
          <w:p w14:paraId="6E35DB0C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rFonts w:eastAsia="Times New Roman" w:cs="Calibri"/>
                <w:sz w:val="20"/>
                <w:szCs w:val="20"/>
                <w:lang w:eastAsia="fr-CA"/>
              </w:rPr>
              <w:t>aucun par visite, seulement si activité spéciale.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3215485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21</w:t>
            </w:r>
            <w:r w:rsidRPr="000C4C52">
              <w:rPr>
                <w:spacing w:val="-3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ans</w:t>
            </w:r>
            <w:r w:rsidRPr="000C4C52">
              <w:rPr>
                <w:spacing w:val="-2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et</w:t>
            </w:r>
            <w:r w:rsidRPr="000C4C52">
              <w:rPr>
                <w:spacing w:val="-2"/>
                <w:sz w:val="20"/>
                <w:szCs w:val="20"/>
              </w:rPr>
              <w:t xml:space="preserve"> </w:t>
            </w:r>
            <w:r w:rsidRPr="000C4C52">
              <w:rPr>
                <w:spacing w:val="-10"/>
                <w:sz w:val="20"/>
                <w:szCs w:val="20"/>
              </w:rPr>
              <w:t>+.</w:t>
            </w:r>
          </w:p>
          <w:p w14:paraId="50B44137" w14:textId="5928D029" w:rsidR="00062A77" w:rsidRPr="000C4C52" w:rsidRDefault="00DE1415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right="855" w:hanging="244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autiste</w:t>
            </w:r>
            <w:r w:rsidR="009331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2E36BF16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3746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</w:pPr>
            <w:r w:rsidRPr="000C4C52">
              <w:rPr>
                <w:sz w:val="20"/>
                <w:szCs w:val="20"/>
              </w:rPr>
              <w:t>Être</w:t>
            </w:r>
            <w:r w:rsidRPr="000C4C52">
              <w:rPr>
                <w:spacing w:val="33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fonctionnel</w:t>
            </w:r>
            <w:r w:rsidRPr="000C4C52">
              <w:rPr>
                <w:spacing w:val="36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dans</w:t>
            </w:r>
            <w:r w:rsidRPr="000C4C52">
              <w:rPr>
                <w:spacing w:val="36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un</w:t>
            </w:r>
            <w:r w:rsidRPr="000C4C52">
              <w:rPr>
                <w:spacing w:val="3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groupe selon le ratio</w:t>
            </w:r>
            <w:r w:rsidRPr="000C4C52">
              <w:rPr>
                <w:spacing w:val="3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de</w:t>
            </w:r>
            <w:r w:rsidRPr="000C4C52">
              <w:rPr>
                <w:spacing w:val="36"/>
                <w:sz w:val="20"/>
                <w:szCs w:val="20"/>
              </w:rPr>
              <w:t xml:space="preserve"> </w:t>
            </w:r>
            <w:r w:rsidRPr="000C4C52">
              <w:rPr>
                <w:spacing w:val="-10"/>
                <w:sz w:val="20"/>
                <w:szCs w:val="20"/>
              </w:rPr>
              <w:t xml:space="preserve">1 </w:t>
            </w:r>
            <w:r w:rsidRPr="000C4C52">
              <w:rPr>
                <w:sz w:val="20"/>
              </w:rPr>
              <w:t>pour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pacing w:val="-10"/>
                <w:sz w:val="20"/>
              </w:rPr>
              <w:t>3.</w:t>
            </w:r>
          </w:p>
        </w:tc>
        <w:sdt>
          <w:sdtPr>
            <w:id w:val="-214649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054D7C3F" w14:textId="32CB8875" w:rsidR="00062A77" w:rsidRPr="000C4C52" w:rsidRDefault="00075E57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1D11ADB3" w14:textId="77777777" w:rsidTr="00AC507F">
        <w:trPr>
          <w:trHeight w:val="352"/>
          <w:jc w:val="center"/>
        </w:trPr>
        <w:tc>
          <w:tcPr>
            <w:tcW w:w="11257" w:type="dxa"/>
            <w:gridSpan w:val="4"/>
            <w:shd w:val="clear" w:color="auto" w:fill="F2F2F2"/>
            <w:vAlign w:val="center"/>
          </w:tcPr>
          <w:p w14:paraId="1F6FBF7C" w14:textId="77777777" w:rsidR="00C731CB" w:rsidRPr="000C4C52" w:rsidRDefault="00C731CB" w:rsidP="00EE0B45">
            <w:pPr>
              <w:pStyle w:val="Sansinterligne"/>
              <w:spacing w:beforeLines="20" w:before="48" w:afterLines="20" w:after="48"/>
              <w:ind w:left="244" w:hanging="244"/>
              <w:jc w:val="center"/>
              <w:rPr>
                <w:b/>
              </w:rPr>
            </w:pPr>
            <w:r w:rsidRPr="000C4C52">
              <w:rPr>
                <w:b/>
              </w:rPr>
              <w:t>Loisirs</w:t>
            </w:r>
          </w:p>
        </w:tc>
      </w:tr>
      <w:tr w:rsidR="000C4C52" w:rsidRPr="000C4C52" w14:paraId="1E3226A3" w14:textId="77777777" w:rsidTr="00AC507F">
        <w:trPr>
          <w:trHeight w:val="2938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A41619A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Point de services</w:t>
            </w:r>
          </w:p>
        </w:tc>
        <w:tc>
          <w:tcPr>
            <w:tcW w:w="4678" w:type="dxa"/>
            <w:shd w:val="clear" w:color="auto" w:fill="auto"/>
          </w:tcPr>
          <w:p w14:paraId="494A25E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rPr>
                <w:rFonts w:cs="Calibri"/>
                <w:sz w:val="20"/>
                <w:szCs w:val="20"/>
              </w:rPr>
            </w:pPr>
            <w:r w:rsidRPr="000C4C52">
              <w:rPr>
                <w:rFonts w:cs="Calibri"/>
                <w:sz w:val="20"/>
                <w:szCs w:val="20"/>
                <w:u w:val="single"/>
              </w:rPr>
              <w:t>Objectifs</w:t>
            </w:r>
            <w:r w:rsidRPr="000C4C52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 xml:space="preserve">: offrir un lieu de répit et de socialisation, favoriser l’autonomie, accroître les connaissances, développer les habiletés personnelles, sociales et se familiariser à la vie de </w:t>
            </w:r>
            <w:r w:rsidRPr="000C4C52">
              <w:rPr>
                <w:rFonts w:cs="Calibri"/>
                <w:spacing w:val="-2"/>
                <w:sz w:val="20"/>
                <w:szCs w:val="20"/>
              </w:rPr>
              <w:t>groupe.</w:t>
            </w:r>
          </w:p>
          <w:p w14:paraId="3C9D5B19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0C4C52">
              <w:rPr>
                <w:rFonts w:cs="Calibri"/>
                <w:sz w:val="20"/>
                <w:szCs w:val="20"/>
                <w:u w:val="single"/>
              </w:rPr>
              <w:t>Activités offertes</w:t>
            </w:r>
            <w:r w:rsidRPr="000C4C52">
              <w:rPr>
                <w:rFonts w:cs="Calibri"/>
                <w:sz w:val="20"/>
                <w:szCs w:val="20"/>
              </w:rPr>
              <w:t xml:space="preserve"> (principalement au local): loisirs, apprentissages, éducatives, artistiques.</w:t>
            </w:r>
          </w:p>
          <w:p w14:paraId="7BBCA6C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0C4C52">
              <w:rPr>
                <w:rFonts w:cs="Calibri"/>
                <w:sz w:val="20"/>
                <w:szCs w:val="20"/>
                <w:u w:val="single"/>
              </w:rPr>
              <w:t>Horaire</w:t>
            </w:r>
            <w:r w:rsidRPr="000C4C52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pacing w:val="-10"/>
                <w:sz w:val="20"/>
                <w:szCs w:val="20"/>
              </w:rPr>
              <w:t>:</w:t>
            </w:r>
          </w:p>
          <w:p w14:paraId="0F57BC59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282" w:hanging="140"/>
              <w:rPr>
                <w:rFonts w:ascii="Calibri" w:hAnsi="Calibri" w:cs="Calibri"/>
                <w:sz w:val="20"/>
              </w:rPr>
            </w:pPr>
            <w:r w:rsidRPr="000C4C52">
              <w:rPr>
                <w:rFonts w:ascii="Calibri" w:hAnsi="Calibri" w:cs="Calibri"/>
                <w:spacing w:val="-99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Lundi</w:t>
            </w:r>
            <w:r w:rsidRPr="000C4C5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et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mardi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→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fermé</w:t>
            </w:r>
          </w:p>
          <w:p w14:paraId="33E16CE3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282" w:hanging="140"/>
              <w:rPr>
                <w:rFonts w:ascii="Calibri" w:hAnsi="Calibri" w:cs="Calibri"/>
                <w:sz w:val="20"/>
              </w:rPr>
            </w:pPr>
            <w:r w:rsidRPr="000C4C52">
              <w:rPr>
                <w:rFonts w:ascii="Calibri" w:hAnsi="Calibri" w:cs="Calibri"/>
                <w:sz w:val="20"/>
              </w:rPr>
              <w:t>Mercredi</w:t>
            </w:r>
            <w:r w:rsidRPr="000C4C5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et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jeudi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→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15h30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à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pacing w:val="-5"/>
                <w:sz w:val="20"/>
              </w:rPr>
              <w:t>20h30</w:t>
            </w:r>
          </w:p>
          <w:p w14:paraId="6A1B1009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282" w:hanging="140"/>
              <w:rPr>
                <w:rFonts w:ascii="Calibri" w:hAnsi="Calibri" w:cs="Calibri"/>
                <w:sz w:val="20"/>
              </w:rPr>
            </w:pPr>
            <w:r w:rsidRPr="000C4C52">
              <w:rPr>
                <w:rFonts w:ascii="Calibri" w:hAnsi="Calibri" w:cs="Calibri"/>
                <w:spacing w:val="-99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Vendredi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→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13h30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à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20h30</w:t>
            </w:r>
          </w:p>
          <w:p w14:paraId="2B4325BA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282" w:hanging="140"/>
              <w:rPr>
                <w:rFonts w:ascii="Calibri" w:hAnsi="Calibri" w:cs="Calibri"/>
                <w:strike/>
                <w:sz w:val="20"/>
              </w:rPr>
            </w:pPr>
            <w:r w:rsidRPr="000C4C52">
              <w:rPr>
                <w:rFonts w:ascii="Calibri" w:hAnsi="Calibri" w:cs="Calibri"/>
                <w:sz w:val="20"/>
              </w:rPr>
              <w:t>Samedi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→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9h30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 xml:space="preserve">à 14h30 / </w:t>
            </w:r>
            <w:r w:rsidRPr="000C4C52">
              <w:rPr>
                <w:rFonts w:ascii="Calibri" w:hAnsi="Calibri" w:cs="Calibri"/>
                <w:spacing w:val="-2"/>
                <w:sz w:val="20"/>
              </w:rPr>
              <w:t xml:space="preserve">15h30 à </w:t>
            </w:r>
            <w:r w:rsidRPr="000C4C52">
              <w:rPr>
                <w:rFonts w:ascii="Calibri" w:hAnsi="Calibri" w:cs="Calibri"/>
                <w:spacing w:val="-5"/>
                <w:sz w:val="20"/>
              </w:rPr>
              <w:t>21h30</w:t>
            </w:r>
          </w:p>
          <w:p w14:paraId="4A0B1F18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282" w:hanging="140"/>
              <w:rPr>
                <w:rFonts w:ascii="Calibri" w:hAnsi="Calibri" w:cs="Calibri"/>
                <w:spacing w:val="-5"/>
                <w:sz w:val="20"/>
              </w:rPr>
            </w:pPr>
            <w:r w:rsidRPr="000C4C52">
              <w:rPr>
                <w:rFonts w:ascii="Calibri" w:hAnsi="Calibri" w:cs="Calibri"/>
                <w:sz w:val="20"/>
              </w:rPr>
              <w:t>Dimanche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→</w:t>
            </w:r>
            <w:r w:rsidRPr="000C4C5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>9h30</w:t>
            </w:r>
            <w:r w:rsidRPr="000C4C5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z w:val="20"/>
              </w:rPr>
              <w:t xml:space="preserve">à 14h30 / </w:t>
            </w:r>
            <w:r w:rsidRPr="000C4C52">
              <w:rPr>
                <w:rFonts w:ascii="Calibri" w:hAnsi="Calibri" w:cs="Calibri"/>
                <w:spacing w:val="-2"/>
                <w:sz w:val="20"/>
              </w:rPr>
              <w:t xml:space="preserve">15h30 à </w:t>
            </w:r>
            <w:r w:rsidRPr="000C4C52">
              <w:rPr>
                <w:rFonts w:ascii="Calibri" w:hAnsi="Calibri" w:cs="Calibri"/>
                <w:spacing w:val="-5"/>
                <w:sz w:val="20"/>
              </w:rPr>
              <w:t xml:space="preserve">20h30 </w:t>
            </w:r>
          </w:p>
          <w:p w14:paraId="27B4C359" w14:textId="77777777" w:rsidR="00062A77" w:rsidRPr="000C4C52" w:rsidRDefault="00062A77" w:rsidP="00EE0B45">
            <w:pPr>
              <w:pStyle w:val="Corpsdetexte"/>
              <w:spacing w:beforeLines="20" w:before="48" w:afterLines="20" w:after="48"/>
              <w:ind w:left="140" w:hanging="140"/>
              <w:rPr>
                <w:rFonts w:ascii="Calibri" w:hAnsi="Calibri" w:cs="Calibri"/>
                <w:sz w:val="20"/>
              </w:rPr>
            </w:pPr>
            <w:r w:rsidRPr="000C4C5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0C4C52">
              <w:rPr>
                <w:rFonts w:ascii="Calibri" w:hAnsi="Calibri" w:cs="Calibri"/>
                <w:spacing w:val="-2"/>
                <w:sz w:val="20"/>
              </w:rPr>
              <w:t>*Entente de fréquentation personnalisée.</w:t>
            </w:r>
          </w:p>
          <w:p w14:paraId="5CB6E8D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140" w:right="1" w:hanging="140"/>
              <w:contextualSpacing w:val="0"/>
              <w:rPr>
                <w:sz w:val="20"/>
              </w:rPr>
            </w:pPr>
            <w:r w:rsidRPr="000C4C52">
              <w:rPr>
                <w:rFonts w:cs="Calibri"/>
                <w:sz w:val="20"/>
                <w:szCs w:val="20"/>
                <w:u w:val="single"/>
              </w:rPr>
              <w:t>Coût</w:t>
            </w:r>
            <w:r w:rsidRPr="000C4C52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>:</w:t>
            </w:r>
            <w:r w:rsidRPr="000C4C52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>variable</w:t>
            </w:r>
            <w:r w:rsidRPr="000C4C52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>lors</w:t>
            </w:r>
            <w:r w:rsidRPr="000C4C52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>d’activités</w:t>
            </w:r>
            <w:r w:rsidRPr="000C4C52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rFonts w:cs="Calibri"/>
                <w:spacing w:val="-2"/>
                <w:sz w:val="20"/>
                <w:szCs w:val="20"/>
              </w:rPr>
              <w:t>spéciales.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4B7FF82" w14:textId="0DC68E70" w:rsidR="00DE1415" w:rsidRPr="00DE1415" w:rsidRDefault="00062A77" w:rsidP="00DE141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313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</w:rPr>
              <w:t>Personne</w:t>
            </w:r>
            <w:r w:rsidR="0093317F">
              <w:rPr>
                <w:sz w:val="20"/>
              </w:rPr>
              <w:t>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ayant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18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ans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et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pacing w:val="-10"/>
                <w:sz w:val="20"/>
              </w:rPr>
              <w:t>+.</w:t>
            </w:r>
          </w:p>
          <w:p w14:paraId="4962BCB5" w14:textId="0D2F1D6E" w:rsidR="00DE1415" w:rsidRPr="00DE1415" w:rsidRDefault="00DE1415" w:rsidP="00DE141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313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DE1415"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</w:t>
            </w:r>
            <w:r w:rsidR="00DA3FE7">
              <w:rPr>
                <w:sz w:val="20"/>
                <w:szCs w:val="20"/>
              </w:rPr>
              <w:t>ayant</w:t>
            </w:r>
            <w:r w:rsidRPr="00DE1415">
              <w:rPr>
                <w:sz w:val="20"/>
                <w:szCs w:val="20"/>
              </w:rPr>
              <w:t xml:space="preserve"> une déficience intellectuelle et/ou personne</w:t>
            </w:r>
            <w:r w:rsidR="0093317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autiste</w:t>
            </w:r>
            <w:r w:rsidR="0093317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>.</w:t>
            </w:r>
          </w:p>
          <w:p w14:paraId="64E3DD56" w14:textId="7C85F5E8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313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</w:rPr>
              <w:t>Être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fonctionnel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en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groupe selon le ratio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de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1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pour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pacing w:val="-5"/>
                <w:sz w:val="20"/>
              </w:rPr>
              <w:t>12.</w:t>
            </w:r>
          </w:p>
        </w:tc>
        <w:sdt>
          <w:sdtPr>
            <w:id w:val="81646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14AF252F" w14:textId="799C7676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7674E186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500F54A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Inter-Actif</w:t>
            </w:r>
          </w:p>
        </w:tc>
        <w:tc>
          <w:tcPr>
            <w:tcW w:w="4678" w:type="dxa"/>
            <w:shd w:val="clear" w:color="auto" w:fill="auto"/>
          </w:tcPr>
          <w:p w14:paraId="10CEC298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22" w:right="1" w:hanging="22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développer le réseau social, accroître l’autonomie et l’indépendance.</w:t>
            </w:r>
          </w:p>
          <w:p w14:paraId="670C0939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22" w:hanging="22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</w:t>
            </w:r>
            <w:r w:rsidRPr="000C4C52">
              <w:rPr>
                <w:spacing w:val="37"/>
                <w:sz w:val="20"/>
                <w:u w:val="single"/>
              </w:rPr>
              <w:t xml:space="preserve"> </w:t>
            </w:r>
            <w:r w:rsidRPr="000C4C52">
              <w:rPr>
                <w:sz w:val="20"/>
                <w:u w:val="single"/>
              </w:rPr>
              <w:t>offertes</w:t>
            </w:r>
            <w:r w:rsidRPr="000C4C52">
              <w:rPr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  <w:szCs w:val="20"/>
              </w:rPr>
              <w:t>(principalement au local)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37"/>
                <w:sz w:val="20"/>
              </w:rPr>
              <w:t xml:space="preserve"> </w:t>
            </w:r>
            <w:r w:rsidRPr="000C4C52">
              <w:rPr>
                <w:sz w:val="20"/>
              </w:rPr>
              <w:t>éducatives,</w:t>
            </w:r>
            <w:r w:rsidRPr="000C4C52">
              <w:rPr>
                <w:spacing w:val="37"/>
                <w:sz w:val="20"/>
              </w:rPr>
              <w:t xml:space="preserve"> </w:t>
            </w:r>
            <w:r w:rsidRPr="000C4C52">
              <w:rPr>
                <w:sz w:val="20"/>
              </w:rPr>
              <w:t>thérapeutiques,</w:t>
            </w:r>
            <w:r w:rsidRPr="000C4C52">
              <w:rPr>
                <w:spacing w:val="37"/>
                <w:sz w:val="20"/>
              </w:rPr>
              <w:t xml:space="preserve"> </w:t>
            </w:r>
            <w:r w:rsidRPr="000C4C52">
              <w:rPr>
                <w:sz w:val="20"/>
              </w:rPr>
              <w:t>maintien des acquis</w:t>
            </w:r>
            <w:r w:rsidRPr="000C4C52">
              <w:rPr>
                <w:spacing w:val="37"/>
                <w:sz w:val="20"/>
              </w:rPr>
              <w:t xml:space="preserve"> </w:t>
            </w:r>
            <w:r w:rsidRPr="000C4C52">
              <w:rPr>
                <w:sz w:val="20"/>
              </w:rPr>
              <w:t>et quelques sorties en communauté.</w:t>
            </w:r>
          </w:p>
          <w:p w14:paraId="53CABEE6" w14:textId="232DE065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22" w:hanging="22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5"/>
                <w:sz w:val="20"/>
              </w:rPr>
              <w:t xml:space="preserve"> </w:t>
            </w:r>
            <w:r w:rsidR="00DC46DF">
              <w:rPr>
                <w:spacing w:val="-5"/>
                <w:sz w:val="20"/>
              </w:rPr>
              <w:t xml:space="preserve">Lundi et </w:t>
            </w:r>
            <w:r w:rsidRPr="000C4C52">
              <w:rPr>
                <w:sz w:val="20"/>
              </w:rPr>
              <w:t>mardi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4"/>
                <w:sz w:val="20"/>
              </w:rPr>
              <w:t xml:space="preserve"> </w:t>
            </w:r>
            <w:r w:rsidR="00474C97" w:rsidRPr="000C4C52">
              <w:rPr>
                <w:sz w:val="20"/>
              </w:rPr>
              <w:t>16h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20h30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(septembre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juin).</w:t>
            </w:r>
          </w:p>
          <w:p w14:paraId="240A6CAD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222" w:right="1" w:hanging="22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variable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lors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d’activités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spéciales.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EF7EAA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rFonts w:cs="Calibri"/>
                <w:sz w:val="20"/>
              </w:rPr>
            </w:pPr>
            <w:r w:rsidRPr="000C4C52">
              <w:rPr>
                <w:rFonts w:cs="Calibri"/>
                <w:sz w:val="20"/>
              </w:rPr>
              <w:t>21</w:t>
            </w:r>
            <w:r w:rsidRPr="000C4C52">
              <w:rPr>
                <w:rFonts w:cs="Calibri"/>
                <w:spacing w:val="-3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ans</w:t>
            </w:r>
            <w:r w:rsidRPr="000C4C52">
              <w:rPr>
                <w:rFonts w:cs="Calibri"/>
                <w:spacing w:val="-2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et</w:t>
            </w:r>
            <w:r w:rsidRPr="000C4C52">
              <w:rPr>
                <w:rFonts w:cs="Calibri"/>
                <w:spacing w:val="-2"/>
                <w:sz w:val="20"/>
              </w:rPr>
              <w:t xml:space="preserve"> </w:t>
            </w:r>
            <w:r w:rsidRPr="000C4C52">
              <w:rPr>
                <w:rFonts w:cs="Calibri"/>
                <w:spacing w:val="-10"/>
                <w:sz w:val="20"/>
              </w:rPr>
              <w:t>+.</w:t>
            </w:r>
          </w:p>
          <w:p w14:paraId="11B66CD5" w14:textId="7ECE653F" w:rsidR="00DE1415" w:rsidRPr="00DE1415" w:rsidRDefault="00DE1415" w:rsidP="00DE1415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DE1415"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</w:t>
            </w:r>
            <w:r w:rsidR="00DA3FE7">
              <w:rPr>
                <w:sz w:val="20"/>
                <w:szCs w:val="20"/>
              </w:rPr>
              <w:t>ayant</w:t>
            </w:r>
            <w:r w:rsidRPr="00DE1415">
              <w:rPr>
                <w:sz w:val="20"/>
                <w:szCs w:val="20"/>
              </w:rPr>
              <w:t xml:space="preserve"> une déficience intellectuelle et/ou </w:t>
            </w:r>
            <w:r>
              <w:rPr>
                <w:sz w:val="20"/>
                <w:szCs w:val="20"/>
              </w:rPr>
              <w:t>personne</w:t>
            </w:r>
            <w:r w:rsidR="009331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autiste</w:t>
            </w:r>
            <w:r w:rsidR="009331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277E37F4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rFonts w:cs="Calibri"/>
                <w:sz w:val="20"/>
              </w:rPr>
              <w:t>Faire preuve d’un niveau d’autonomie élevé.</w:t>
            </w:r>
          </w:p>
          <w:p w14:paraId="303542F0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rFonts w:cs="Calibri"/>
                <w:sz w:val="20"/>
              </w:rPr>
              <w:t>Décide et agit seul sans recourir à une aide dans la vie quotidienne.</w:t>
            </w:r>
          </w:p>
          <w:p w14:paraId="0655CCF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rFonts w:cs="Calibri"/>
                <w:sz w:val="20"/>
              </w:rPr>
              <w:t>Être</w:t>
            </w:r>
            <w:r w:rsidRPr="000C4C52">
              <w:rPr>
                <w:rFonts w:cs="Calibri"/>
                <w:spacing w:val="-5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fonctionnel</w:t>
            </w:r>
            <w:r w:rsidRPr="000C4C52">
              <w:rPr>
                <w:rFonts w:cs="Calibri"/>
                <w:spacing w:val="-4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en</w:t>
            </w:r>
            <w:r w:rsidRPr="000C4C52">
              <w:rPr>
                <w:rFonts w:cs="Calibri"/>
                <w:spacing w:val="-4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groupe</w:t>
            </w:r>
            <w:r w:rsidRPr="000C4C52">
              <w:rPr>
                <w:rFonts w:cs="Calibri"/>
                <w:spacing w:val="-5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de</w:t>
            </w:r>
            <w:r w:rsidRPr="000C4C52">
              <w:rPr>
                <w:rFonts w:cs="Calibri"/>
                <w:spacing w:val="-4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1</w:t>
            </w:r>
            <w:r w:rsidRPr="000C4C52">
              <w:rPr>
                <w:rFonts w:cs="Calibri"/>
                <w:spacing w:val="-4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pour</w:t>
            </w:r>
            <w:r w:rsidRPr="000C4C52">
              <w:rPr>
                <w:rFonts w:cs="Calibri"/>
                <w:spacing w:val="-4"/>
                <w:sz w:val="20"/>
              </w:rPr>
              <w:t xml:space="preserve"> </w:t>
            </w:r>
            <w:r w:rsidRPr="000C4C52">
              <w:rPr>
                <w:rFonts w:cs="Calibri"/>
                <w:spacing w:val="-5"/>
                <w:sz w:val="20"/>
              </w:rPr>
              <w:t>15.</w:t>
            </w:r>
          </w:p>
        </w:tc>
        <w:sdt>
          <w:sdtPr>
            <w:id w:val="-55161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24A559DB" w14:textId="1A4A6F7B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2B7AEC8" w14:textId="77777777" w:rsidR="00DE1415" w:rsidRDefault="00DE1415">
      <w:r>
        <w:br w:type="page"/>
      </w:r>
    </w:p>
    <w:tbl>
      <w:tblPr>
        <w:tblW w:w="11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678"/>
        <w:gridCol w:w="3831"/>
        <w:gridCol w:w="778"/>
      </w:tblGrid>
      <w:tr w:rsidR="000C4C52" w:rsidRPr="000C4C52" w14:paraId="305C87E9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CFCD001" w14:textId="008E6B51" w:rsidR="00062A77" w:rsidRPr="000C4C52" w:rsidRDefault="00062A77" w:rsidP="00EE0B45">
            <w:pPr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lastRenderedPageBreak/>
              <w:t>Danse</w:t>
            </w:r>
          </w:p>
        </w:tc>
        <w:tc>
          <w:tcPr>
            <w:tcW w:w="4678" w:type="dxa"/>
            <w:shd w:val="clear" w:color="auto" w:fill="auto"/>
          </w:tcPr>
          <w:p w14:paraId="09C4C029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hanging="429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Objectif</w:t>
            </w:r>
            <w:r w:rsidRPr="000C4C52">
              <w:rPr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: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offrir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un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lieu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de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pacing w:val="-2"/>
                <w:sz w:val="20"/>
                <w:szCs w:val="20"/>
              </w:rPr>
              <w:t>socialisation.</w:t>
            </w:r>
          </w:p>
          <w:p w14:paraId="5C0C99DE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hanging="429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Activité</w:t>
            </w:r>
            <w:r w:rsidRPr="000C4C52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C4C52">
              <w:rPr>
                <w:sz w:val="20"/>
                <w:szCs w:val="20"/>
                <w:u w:val="single"/>
              </w:rPr>
              <w:t>offerte</w:t>
            </w:r>
            <w:r w:rsidRPr="000C4C52">
              <w:rPr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:</w:t>
            </w:r>
            <w:r w:rsidRPr="000C4C52">
              <w:rPr>
                <w:spacing w:val="-6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soirée</w:t>
            </w:r>
            <w:r w:rsidRPr="000C4C52">
              <w:rPr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spacing w:val="-2"/>
                <w:sz w:val="20"/>
                <w:szCs w:val="20"/>
              </w:rPr>
              <w:t>dansante.</w:t>
            </w:r>
          </w:p>
          <w:p w14:paraId="6A77C398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Horaire</w:t>
            </w:r>
            <w:r w:rsidRPr="000C4C52">
              <w:rPr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: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vendredi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→</w:t>
            </w:r>
            <w:r w:rsidRPr="000C4C52">
              <w:rPr>
                <w:spacing w:val="-5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19h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à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22h;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(septembre</w:t>
            </w:r>
            <w:r w:rsidRPr="000C4C52">
              <w:rPr>
                <w:spacing w:val="-4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à</w:t>
            </w:r>
            <w:r w:rsidRPr="000C4C52">
              <w:rPr>
                <w:spacing w:val="-4"/>
                <w:sz w:val="20"/>
                <w:szCs w:val="20"/>
              </w:rPr>
              <w:t xml:space="preserve"> juin, selon un horaire établit).</w:t>
            </w:r>
          </w:p>
          <w:p w14:paraId="0F979848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hanging="429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Coût</w:t>
            </w:r>
            <w:r w:rsidRPr="000C4C52">
              <w:rPr>
                <w:spacing w:val="-2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:</w:t>
            </w:r>
            <w:r w:rsidRPr="000C4C52">
              <w:rPr>
                <w:spacing w:val="-2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5$</w:t>
            </w:r>
            <w:r w:rsidRPr="000C4C52">
              <w:rPr>
                <w:spacing w:val="-2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/</w:t>
            </w:r>
            <w:r w:rsidRPr="000C4C52">
              <w:rPr>
                <w:spacing w:val="-2"/>
                <w:sz w:val="20"/>
                <w:szCs w:val="20"/>
              </w:rPr>
              <w:t xml:space="preserve"> soirée pour l’entrée.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B9B183" w14:textId="77777777" w:rsidR="00062A77" w:rsidRPr="000C4C52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  <w:t>16 ans et +.</w:t>
            </w:r>
          </w:p>
          <w:p w14:paraId="7FDBC0A2" w14:textId="7708FD84" w:rsidR="00062A77" w:rsidRPr="00DE1415" w:rsidRDefault="00DE1415" w:rsidP="00DE1415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DE1415">
              <w:rPr>
                <w:sz w:val="20"/>
                <w:szCs w:val="20"/>
              </w:rPr>
              <w:t>Personne</w:t>
            </w:r>
            <w:r w:rsidR="005D329F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</w:t>
            </w:r>
            <w:r w:rsidR="00DA3FE7">
              <w:rPr>
                <w:sz w:val="20"/>
                <w:szCs w:val="20"/>
              </w:rPr>
              <w:t>ayant</w:t>
            </w:r>
            <w:r w:rsidRPr="00DE1415">
              <w:rPr>
                <w:sz w:val="20"/>
                <w:szCs w:val="20"/>
              </w:rPr>
              <w:t xml:space="preserve"> une déficience intellectuelle et/ou </w:t>
            </w:r>
            <w:r>
              <w:rPr>
                <w:sz w:val="20"/>
                <w:szCs w:val="20"/>
              </w:rPr>
              <w:t>personne</w:t>
            </w:r>
            <w:r w:rsidR="005D32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autiste</w:t>
            </w:r>
            <w:r w:rsidR="005D32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14:paraId="2C7A0316" w14:textId="77777777" w:rsidR="00062A77" w:rsidRPr="000C4C52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  <w:t>Être confortable avec les foules et le bruit.</w:t>
            </w:r>
          </w:p>
          <w:p w14:paraId="5FD51CC3" w14:textId="296868F2" w:rsidR="00062A77" w:rsidRPr="000C4C52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  <w:t xml:space="preserve">Être obligatoirement accompagné si risque de </w:t>
            </w:r>
            <w:r w:rsidRPr="007946D7">
              <w:rPr>
                <w:sz w:val="20"/>
                <w:szCs w:val="20"/>
              </w:rPr>
              <w:t>fugue</w:t>
            </w:r>
            <w:r w:rsidR="00687638" w:rsidRPr="007946D7">
              <w:rPr>
                <w:sz w:val="20"/>
                <w:szCs w:val="20"/>
              </w:rPr>
              <w:t xml:space="preserve"> ou probl</w:t>
            </w:r>
            <w:r w:rsidR="00C25CAE" w:rsidRPr="007946D7">
              <w:rPr>
                <w:sz w:val="20"/>
                <w:szCs w:val="20"/>
              </w:rPr>
              <w:t>ématique de comportement</w:t>
            </w:r>
            <w:r w:rsidRPr="007946D7">
              <w:rPr>
                <w:sz w:val="20"/>
                <w:szCs w:val="20"/>
              </w:rPr>
              <w:t>.</w:t>
            </w:r>
          </w:p>
        </w:tc>
        <w:sdt>
          <w:sdtPr>
            <w:id w:val="182947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0DBD4068" w14:textId="708999C8" w:rsidR="00062A77" w:rsidRPr="000C4C52" w:rsidRDefault="00C57113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111C99AA" w14:textId="77777777" w:rsidTr="00AC507F">
        <w:trPr>
          <w:trHeight w:val="484"/>
          <w:jc w:val="center"/>
        </w:trPr>
        <w:tc>
          <w:tcPr>
            <w:tcW w:w="11257" w:type="dxa"/>
            <w:gridSpan w:val="4"/>
            <w:shd w:val="clear" w:color="auto" w:fill="F2F2F2"/>
            <w:vAlign w:val="center"/>
          </w:tcPr>
          <w:p w14:paraId="68D6BCF9" w14:textId="77777777" w:rsidR="00C731CB" w:rsidRPr="000C4C52" w:rsidRDefault="00C731CB" w:rsidP="00EE0B45">
            <w:pPr>
              <w:spacing w:beforeLines="20" w:before="48" w:afterLines="20" w:after="48"/>
              <w:ind w:left="244" w:hanging="244"/>
              <w:jc w:val="center"/>
              <w:rPr>
                <w:b/>
              </w:rPr>
            </w:pPr>
            <w:r w:rsidRPr="000C4C52">
              <w:rPr>
                <w:b/>
              </w:rPr>
              <w:t>Répit</w:t>
            </w:r>
          </w:p>
        </w:tc>
      </w:tr>
      <w:tr w:rsidR="000C4C52" w:rsidRPr="000C4C52" w14:paraId="6A53FD83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13FD63E" w14:textId="77777777" w:rsidR="00062A77" w:rsidRPr="000C4C52" w:rsidRDefault="00062A77" w:rsidP="00EE0B45">
            <w:pPr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 xml:space="preserve">Camps d’été </w:t>
            </w:r>
            <w:r w:rsidRPr="000C4C52">
              <w:t>(mini, ado, adulte)</w:t>
            </w:r>
          </w:p>
        </w:tc>
        <w:tc>
          <w:tcPr>
            <w:tcW w:w="4678" w:type="dxa"/>
            <w:shd w:val="clear" w:color="auto" w:fill="auto"/>
          </w:tcPr>
          <w:p w14:paraId="590AC6F0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permettre l’intégration en communauté, offrir un lieu de répit et de socialisation, favoriser l’autonomie, développer les habiletés personnelles et sociales.</w:t>
            </w:r>
          </w:p>
          <w:p w14:paraId="0D7ECAC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 offertes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: sorties communautaires selon la température (piscine, plage, musées, cinéma, zoothérapie, </w:t>
            </w:r>
            <w:r w:rsidRPr="000C4C52">
              <w:rPr>
                <w:spacing w:val="-2"/>
                <w:sz w:val="20"/>
              </w:rPr>
              <w:t>etc.).</w:t>
            </w:r>
          </w:p>
          <w:p w14:paraId="54368CE9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lundi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au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vendredi</w:t>
            </w:r>
            <w:r w:rsidRPr="000C4C52">
              <w:rPr>
                <w:spacing w:val="39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9h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15h30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(6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semaines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durant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l’été).</w:t>
            </w:r>
          </w:p>
          <w:p w14:paraId="4BC8A534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2"/>
                <w:sz w:val="20"/>
              </w:rPr>
              <w:t xml:space="preserve"> 25$/jour.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B769E92" w14:textId="77777777" w:rsidR="00062A77" w:rsidRPr="000C4C52" w:rsidRDefault="00062A77" w:rsidP="00EE0B45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6 ans et +.</w:t>
            </w:r>
          </w:p>
          <w:p w14:paraId="40AE2958" w14:textId="2EF2A398" w:rsidR="00062A77" w:rsidRDefault="00212383" w:rsidP="00EE0B45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</w:t>
            </w:r>
            <w:r w:rsidR="005D32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1D6512">
              <w:rPr>
                <w:sz w:val="20"/>
                <w:szCs w:val="20"/>
              </w:rPr>
              <w:t>ayant</w:t>
            </w:r>
            <w:r w:rsidR="00062A77" w:rsidRPr="000C4C52">
              <w:rPr>
                <w:sz w:val="20"/>
                <w:szCs w:val="20"/>
              </w:rPr>
              <w:t xml:space="preserve"> une déficience intellectuelle</w:t>
            </w:r>
            <w:r w:rsidR="00B14BF9">
              <w:rPr>
                <w:sz w:val="20"/>
                <w:szCs w:val="20"/>
              </w:rPr>
              <w:t>.</w:t>
            </w:r>
          </w:p>
          <w:p w14:paraId="2370E6FC" w14:textId="26E07531" w:rsidR="00BC5F7B" w:rsidRPr="007946D7" w:rsidRDefault="00BC5F7B" w:rsidP="00EE0B45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7946D7">
              <w:rPr>
                <w:sz w:val="20"/>
                <w:szCs w:val="20"/>
              </w:rPr>
              <w:t xml:space="preserve">Non accessible </w:t>
            </w:r>
            <w:r w:rsidR="00442E17">
              <w:rPr>
                <w:sz w:val="20"/>
                <w:szCs w:val="20"/>
              </w:rPr>
              <w:t>aux</w:t>
            </w:r>
            <w:r w:rsidR="001D6512" w:rsidRPr="007946D7">
              <w:rPr>
                <w:sz w:val="20"/>
                <w:szCs w:val="20"/>
              </w:rPr>
              <w:t xml:space="preserve"> personne</w:t>
            </w:r>
            <w:r w:rsidR="005D329F">
              <w:rPr>
                <w:sz w:val="20"/>
                <w:szCs w:val="20"/>
              </w:rPr>
              <w:t>s</w:t>
            </w:r>
            <w:r w:rsidR="001D6512" w:rsidRPr="007946D7">
              <w:rPr>
                <w:sz w:val="20"/>
                <w:szCs w:val="20"/>
              </w:rPr>
              <w:t xml:space="preserve"> autiste</w:t>
            </w:r>
            <w:r w:rsidR="005D329F">
              <w:rPr>
                <w:sz w:val="20"/>
                <w:szCs w:val="20"/>
              </w:rPr>
              <w:t>s</w:t>
            </w:r>
            <w:r w:rsidR="007946D7" w:rsidRPr="007946D7">
              <w:rPr>
                <w:sz w:val="20"/>
                <w:szCs w:val="20"/>
              </w:rPr>
              <w:t>.</w:t>
            </w:r>
          </w:p>
          <w:p w14:paraId="7474FACB" w14:textId="77777777" w:rsidR="00062A77" w:rsidRPr="000C4C52" w:rsidRDefault="00062A77" w:rsidP="00EE0B45">
            <w:pPr>
              <w:numPr>
                <w:ilvl w:val="0"/>
                <w:numId w:val="7"/>
              </w:numPr>
              <w:tabs>
                <w:tab w:val="left" w:pos="62"/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Mini : être fonctionnel dans un groupe selon le ratio de 1 pour 2.</w:t>
            </w:r>
          </w:p>
          <w:p w14:paraId="46C6382E" w14:textId="77777777" w:rsidR="00062A77" w:rsidRPr="000C4C52" w:rsidRDefault="00062A77" w:rsidP="00EE0B45">
            <w:pPr>
              <w:pStyle w:val="Retraitcorpsdetexte3"/>
              <w:numPr>
                <w:ilvl w:val="0"/>
                <w:numId w:val="7"/>
              </w:numPr>
              <w:tabs>
                <w:tab w:val="clear" w:pos="313"/>
                <w:tab w:val="left" w:pos="0"/>
                <w:tab w:val="left" w:pos="346"/>
              </w:tabs>
              <w:spacing w:beforeLines="20" w:before="48" w:afterLines="20" w:after="48"/>
              <w:ind w:left="244" w:hanging="244"/>
            </w:pPr>
            <w:r w:rsidRPr="000C4C52">
              <w:t>Adolescent : être fonctionnel dans un groupe selon le ratio de 1 pour 4.</w:t>
            </w:r>
          </w:p>
          <w:p w14:paraId="3D660F0F" w14:textId="77777777" w:rsidR="00062A77" w:rsidRPr="000C4C52" w:rsidRDefault="00062A77" w:rsidP="00EE0B45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Adulte : être fonctionnel dans un groupe selon le ratio de 1 pour 6.</w:t>
            </w:r>
          </w:p>
        </w:tc>
        <w:sdt>
          <w:sdtPr>
            <w:id w:val="48227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0F5C7DD5" w14:textId="13904993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092E0898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3318014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Camp d’hiver</w:t>
            </w:r>
          </w:p>
        </w:tc>
        <w:tc>
          <w:tcPr>
            <w:tcW w:w="4678" w:type="dxa"/>
            <w:shd w:val="clear" w:color="auto" w:fill="auto"/>
          </w:tcPr>
          <w:p w14:paraId="0D0B51E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 xml:space="preserve">Objectifs </w:t>
            </w:r>
            <w:r w:rsidRPr="000C4C52">
              <w:rPr>
                <w:sz w:val="20"/>
                <w:szCs w:val="20"/>
              </w:rPr>
              <w:t>: permettre l’intégration en communauté, offrir un lieu de répit et de socialisation, favoriser l’autonomie, développer les habiletés personnelles et sociales.</w:t>
            </w:r>
          </w:p>
          <w:p w14:paraId="06523EE6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jc w:val="both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Activités offertes</w:t>
            </w:r>
            <w:r w:rsidRPr="000C4C52">
              <w:rPr>
                <w:sz w:val="20"/>
                <w:szCs w:val="20"/>
              </w:rPr>
              <w:t xml:space="preserve"> : sorties communautaires selon la température (piscine, glissade, musées, cinéma, zoothérapie, etc.).</w:t>
            </w:r>
          </w:p>
          <w:p w14:paraId="1C43BC92" w14:textId="6C3BF9DB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jc w:val="both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Horaire</w:t>
            </w:r>
            <w:r w:rsidRPr="000C4C52">
              <w:rPr>
                <w:sz w:val="20"/>
                <w:szCs w:val="20"/>
              </w:rPr>
              <w:t xml:space="preserve"> : </w:t>
            </w:r>
            <w:r w:rsidR="00474C97" w:rsidRPr="000C4C52">
              <w:rPr>
                <w:sz w:val="20"/>
                <w:szCs w:val="20"/>
              </w:rPr>
              <w:t>lundi au vendredi → 8h30 à 15h</w:t>
            </w:r>
            <w:r w:rsidRPr="000C4C52">
              <w:rPr>
                <w:sz w:val="20"/>
                <w:szCs w:val="20"/>
              </w:rPr>
              <w:t xml:space="preserve"> (semaine de relâche en mars).</w:t>
            </w:r>
          </w:p>
          <w:p w14:paraId="6DA5FDA9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244" w:hanging="244"/>
              <w:jc w:val="both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Coût</w:t>
            </w:r>
            <w:r w:rsidRPr="000C4C52">
              <w:rPr>
                <w:sz w:val="20"/>
                <w:szCs w:val="20"/>
              </w:rPr>
              <w:t> : $15 par jour.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4012752" w14:textId="77777777" w:rsidR="00062A77" w:rsidRPr="000C4C52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  <w:t>13 à 21 ans.</w:t>
            </w:r>
          </w:p>
          <w:p w14:paraId="0B4E3010" w14:textId="46E21076" w:rsidR="00062A77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</w:r>
            <w:r w:rsidR="00212383">
              <w:rPr>
                <w:sz w:val="20"/>
                <w:szCs w:val="20"/>
              </w:rPr>
              <w:t>Personne</w:t>
            </w:r>
            <w:r w:rsidR="005D329F">
              <w:rPr>
                <w:sz w:val="20"/>
                <w:szCs w:val="20"/>
              </w:rPr>
              <w:t>s</w:t>
            </w:r>
            <w:r w:rsidR="00212383">
              <w:rPr>
                <w:sz w:val="20"/>
                <w:szCs w:val="20"/>
              </w:rPr>
              <w:t xml:space="preserve"> ayant</w:t>
            </w:r>
            <w:r w:rsidRPr="000C4C52">
              <w:rPr>
                <w:sz w:val="20"/>
                <w:szCs w:val="20"/>
              </w:rPr>
              <w:t xml:space="preserve"> une déficience intellectuelle.</w:t>
            </w:r>
          </w:p>
          <w:p w14:paraId="08374FAD" w14:textId="43B7D4E2" w:rsidR="00A725F9" w:rsidRPr="000C4C52" w:rsidRDefault="00A725F9" w:rsidP="00A725F9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accessible </w:t>
            </w:r>
            <w:r w:rsidR="005D329F">
              <w:rPr>
                <w:sz w:val="20"/>
                <w:szCs w:val="20"/>
              </w:rPr>
              <w:t>aux</w:t>
            </w:r>
            <w:r>
              <w:rPr>
                <w:sz w:val="20"/>
                <w:szCs w:val="20"/>
              </w:rPr>
              <w:t xml:space="preserve"> personne</w:t>
            </w:r>
            <w:r w:rsidR="005D32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7946D7">
              <w:rPr>
                <w:sz w:val="20"/>
                <w:szCs w:val="20"/>
              </w:rPr>
              <w:t>autiste</w:t>
            </w:r>
            <w:r w:rsidR="005D329F">
              <w:rPr>
                <w:sz w:val="20"/>
                <w:szCs w:val="20"/>
              </w:rPr>
              <w:t>s</w:t>
            </w:r>
            <w:r w:rsidR="007946D7">
              <w:rPr>
                <w:sz w:val="20"/>
                <w:szCs w:val="20"/>
              </w:rPr>
              <w:t>.</w:t>
            </w:r>
          </w:p>
          <w:p w14:paraId="51967CED" w14:textId="77777777" w:rsidR="00062A77" w:rsidRPr="000C4C52" w:rsidRDefault="00062A77" w:rsidP="00EE0B45">
            <w:pPr>
              <w:pStyle w:val="Corpsdetexte3"/>
              <w:spacing w:beforeLines="20" w:before="48" w:afterLines="20" w:after="48"/>
              <w:ind w:left="244" w:hanging="244"/>
            </w:pPr>
            <w:r w:rsidRPr="000C4C52">
              <w:t>•</w:t>
            </w:r>
            <w:r w:rsidRPr="000C4C52">
              <w:tab/>
              <w:t>Fréquenter l’école secondaire à temps plein.</w:t>
            </w:r>
          </w:p>
          <w:p w14:paraId="154362E5" w14:textId="77777777" w:rsidR="00062A77" w:rsidRPr="000C4C52" w:rsidRDefault="00062A77" w:rsidP="00EE0B45">
            <w:p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•</w:t>
            </w:r>
            <w:r w:rsidRPr="000C4C52">
              <w:rPr>
                <w:sz w:val="20"/>
                <w:szCs w:val="20"/>
              </w:rPr>
              <w:tab/>
              <w:t>Être fonctionnel dans un groupe selon le ratio de 1 pour 6.</w:t>
            </w:r>
          </w:p>
        </w:tc>
        <w:sdt>
          <w:sdtPr>
            <w:id w:val="32571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5535BA04" w14:textId="59991A80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4DE4F3DE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60C5A3A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Défi-Weekend</w:t>
            </w:r>
          </w:p>
        </w:tc>
        <w:tc>
          <w:tcPr>
            <w:tcW w:w="4678" w:type="dxa"/>
            <w:shd w:val="clear" w:color="auto" w:fill="auto"/>
          </w:tcPr>
          <w:p w14:paraId="62EE46F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244" w:right="1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permettre l’intégration en communauté, offrir un lieu de répit et de socialisation, favoriser l’autonomie, développer les habiletés personnelles, sociales.</w:t>
            </w:r>
          </w:p>
          <w:p w14:paraId="6A24B6FC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 offertes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artistiques, éducatives, ludiques ainsi que des sorties en communauté.</w:t>
            </w:r>
          </w:p>
          <w:p w14:paraId="1764F419" w14:textId="77777777" w:rsidR="00062A77" w:rsidRPr="00C865DF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44" w:right="1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vendredi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18h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au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dimanche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15h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(septembre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juin).</w:t>
            </w:r>
          </w:p>
          <w:p w14:paraId="1D8CD22B" w14:textId="7A21C806" w:rsidR="00C865DF" w:rsidRPr="000C4C52" w:rsidRDefault="00C865DF" w:rsidP="00C865DF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44" w:right="1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 w:rsidRPr="000C4C52">
              <w:rPr>
                <w:sz w:val="20"/>
              </w:rPr>
              <w:t>$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/</w:t>
            </w:r>
            <w:r w:rsidRPr="000C4C52"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 de semaine</w:t>
            </w:r>
            <w:r w:rsidRPr="000C4C52">
              <w:rPr>
                <w:spacing w:val="-4"/>
                <w:sz w:val="20"/>
              </w:rPr>
              <w:t>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E676F52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15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</w:rPr>
              <w:t>Adolescents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13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21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5"/>
                <w:sz w:val="20"/>
              </w:rPr>
              <w:t>ans.</w:t>
            </w:r>
          </w:p>
          <w:p w14:paraId="2126835E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15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</w:rPr>
              <w:t>Adultes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21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51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pacing w:val="-5"/>
                <w:sz w:val="20"/>
              </w:rPr>
              <w:t>ans.</w:t>
            </w:r>
          </w:p>
          <w:p w14:paraId="5D8A7A2C" w14:textId="665F7F02" w:rsidR="00062A77" w:rsidRPr="00A725F9" w:rsidRDefault="00212383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15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>
              <w:rPr>
                <w:sz w:val="20"/>
              </w:rPr>
              <w:t>Personne</w:t>
            </w:r>
            <w:r w:rsidR="005D329F">
              <w:rPr>
                <w:sz w:val="20"/>
              </w:rPr>
              <w:t>s</w:t>
            </w:r>
            <w:r>
              <w:rPr>
                <w:sz w:val="20"/>
              </w:rPr>
              <w:t xml:space="preserve"> ayant</w:t>
            </w:r>
            <w:r w:rsidR="00062A77" w:rsidRPr="000C4C52">
              <w:rPr>
                <w:spacing w:val="-8"/>
                <w:sz w:val="20"/>
              </w:rPr>
              <w:t xml:space="preserve"> </w:t>
            </w:r>
            <w:r w:rsidR="00062A77" w:rsidRPr="000C4C52">
              <w:rPr>
                <w:sz w:val="20"/>
              </w:rPr>
              <w:t>une</w:t>
            </w:r>
            <w:r w:rsidR="00062A77" w:rsidRPr="000C4C52">
              <w:rPr>
                <w:spacing w:val="-7"/>
                <w:sz w:val="20"/>
              </w:rPr>
              <w:t xml:space="preserve"> </w:t>
            </w:r>
            <w:r w:rsidR="00062A77" w:rsidRPr="000C4C52">
              <w:rPr>
                <w:sz w:val="20"/>
              </w:rPr>
              <w:t>déficience</w:t>
            </w:r>
            <w:r w:rsidR="00062A77" w:rsidRPr="000C4C52">
              <w:rPr>
                <w:spacing w:val="-7"/>
                <w:sz w:val="20"/>
              </w:rPr>
              <w:t xml:space="preserve"> </w:t>
            </w:r>
            <w:r w:rsidR="00062A77" w:rsidRPr="000C4C52">
              <w:rPr>
                <w:spacing w:val="-2"/>
                <w:sz w:val="20"/>
              </w:rPr>
              <w:t>intellectuelle.</w:t>
            </w:r>
          </w:p>
          <w:p w14:paraId="40B49482" w14:textId="3FB9B3A9" w:rsidR="00A725F9" w:rsidRPr="007946D7" w:rsidRDefault="00A725F9" w:rsidP="00A725F9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7946D7">
              <w:rPr>
                <w:sz w:val="20"/>
                <w:szCs w:val="20"/>
              </w:rPr>
              <w:t xml:space="preserve">Non accessible </w:t>
            </w:r>
            <w:r w:rsidR="005D329F">
              <w:rPr>
                <w:sz w:val="20"/>
                <w:szCs w:val="20"/>
              </w:rPr>
              <w:t>aux</w:t>
            </w:r>
            <w:r w:rsidR="007946D7" w:rsidRPr="007946D7">
              <w:rPr>
                <w:sz w:val="20"/>
                <w:szCs w:val="20"/>
              </w:rPr>
              <w:t xml:space="preserve"> personne</w:t>
            </w:r>
            <w:r w:rsidR="005D329F">
              <w:rPr>
                <w:sz w:val="20"/>
                <w:szCs w:val="20"/>
              </w:rPr>
              <w:t>s</w:t>
            </w:r>
            <w:r w:rsidR="007946D7" w:rsidRPr="007946D7">
              <w:rPr>
                <w:sz w:val="20"/>
                <w:szCs w:val="20"/>
              </w:rPr>
              <w:t xml:space="preserve"> autiste</w:t>
            </w:r>
            <w:r w:rsidR="005D329F">
              <w:rPr>
                <w:sz w:val="20"/>
                <w:szCs w:val="20"/>
              </w:rPr>
              <w:t>s</w:t>
            </w:r>
            <w:r w:rsidR="007946D7" w:rsidRPr="007946D7">
              <w:rPr>
                <w:sz w:val="20"/>
                <w:szCs w:val="20"/>
              </w:rPr>
              <w:t>.</w:t>
            </w:r>
          </w:p>
          <w:p w14:paraId="247DDFB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15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rFonts w:cs="Calibri"/>
                <w:sz w:val="20"/>
              </w:rPr>
            </w:pPr>
            <w:r w:rsidRPr="000C4C52">
              <w:rPr>
                <w:position w:val="2"/>
                <w:sz w:val="20"/>
              </w:rPr>
              <w:t>Vivre à temps plein</w:t>
            </w:r>
            <w:r w:rsidRPr="000C4C52">
              <w:rPr>
                <w:spacing w:val="-5"/>
                <w:position w:val="2"/>
                <w:sz w:val="20"/>
              </w:rPr>
              <w:t xml:space="preserve"> </w:t>
            </w:r>
            <w:r w:rsidRPr="000C4C52">
              <w:rPr>
                <w:position w:val="2"/>
                <w:sz w:val="20"/>
              </w:rPr>
              <w:t>avec</w:t>
            </w:r>
            <w:r w:rsidRPr="000C4C52">
              <w:rPr>
                <w:spacing w:val="-5"/>
                <w:position w:val="2"/>
                <w:sz w:val="20"/>
              </w:rPr>
              <w:t xml:space="preserve"> </w:t>
            </w:r>
            <w:r w:rsidRPr="000C4C52">
              <w:rPr>
                <w:position w:val="2"/>
                <w:sz w:val="20"/>
              </w:rPr>
              <w:t>sa</w:t>
            </w:r>
            <w:r w:rsidRPr="000C4C52">
              <w:rPr>
                <w:spacing w:val="-5"/>
                <w:position w:val="2"/>
                <w:sz w:val="20"/>
              </w:rPr>
              <w:t xml:space="preserve"> </w:t>
            </w:r>
            <w:r w:rsidRPr="000C4C52">
              <w:rPr>
                <w:position w:val="2"/>
                <w:sz w:val="20"/>
              </w:rPr>
              <w:t>famille</w:t>
            </w:r>
            <w:r w:rsidRPr="000C4C52">
              <w:rPr>
                <w:spacing w:val="-4"/>
                <w:position w:val="2"/>
                <w:sz w:val="20"/>
              </w:rPr>
              <w:t xml:space="preserve"> </w:t>
            </w:r>
            <w:r w:rsidRPr="000C4C52">
              <w:rPr>
                <w:spacing w:val="-2"/>
                <w:position w:val="2"/>
                <w:sz w:val="20"/>
              </w:rPr>
              <w:t>d’origine.</w:t>
            </w:r>
          </w:p>
        </w:tc>
        <w:sdt>
          <w:sdtPr>
            <w:id w:val="102159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0BFB9738" w14:textId="516A2AC7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0D2D2B84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36C7226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Défi-Pédagogique</w:t>
            </w:r>
          </w:p>
        </w:tc>
        <w:tc>
          <w:tcPr>
            <w:tcW w:w="4678" w:type="dxa"/>
            <w:shd w:val="clear" w:color="auto" w:fill="auto"/>
          </w:tcPr>
          <w:p w14:paraId="5264083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44" w:right="1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permettre l’intégration en communauté, offrir un lieu de répit et de socialisation, favoriser l’autonomie.</w:t>
            </w:r>
          </w:p>
          <w:p w14:paraId="629C6C8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44" w:right="1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</w:t>
            </w:r>
            <w:r w:rsidRPr="000C4C52">
              <w:rPr>
                <w:spacing w:val="-6"/>
                <w:sz w:val="20"/>
                <w:u w:val="single"/>
              </w:rPr>
              <w:t xml:space="preserve"> </w:t>
            </w:r>
            <w:r w:rsidRPr="000C4C52">
              <w:rPr>
                <w:sz w:val="20"/>
                <w:u w:val="single"/>
              </w:rPr>
              <w:t>offertes</w:t>
            </w:r>
            <w:r w:rsidRPr="000C4C52">
              <w:rPr>
                <w:sz w:val="20"/>
              </w:rPr>
              <w:t>: artistiques, culinaires, éducatives ainsi que des sorties en communauté.</w:t>
            </w:r>
          </w:p>
          <w:p w14:paraId="25FCD150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</w:tabs>
              <w:autoSpaceDE w:val="0"/>
              <w:autoSpaceDN w:val="0"/>
              <w:spacing w:beforeLines="20" w:before="48" w:afterLines="20" w:after="48"/>
              <w:ind w:left="244" w:right="-152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→8h30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15h30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(septembre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juin) (selon certaines journées pédagogiques)</w:t>
            </w:r>
          </w:p>
          <w:p w14:paraId="6EF6A21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222"/>
                <w:tab w:val="left" w:pos="338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3"/>
                <w:sz w:val="20"/>
                <w:u w:val="single" w:color="FF000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15$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/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pacing w:val="-4"/>
                <w:sz w:val="20"/>
              </w:rPr>
              <w:t>jour.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6B5E0E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rFonts w:cs="Calibri"/>
                <w:sz w:val="20"/>
              </w:rPr>
            </w:pPr>
            <w:r w:rsidRPr="000C4C52">
              <w:rPr>
                <w:rFonts w:cs="Calibri"/>
                <w:sz w:val="20"/>
              </w:rPr>
              <w:t>13</w:t>
            </w:r>
            <w:r w:rsidRPr="000C4C52">
              <w:rPr>
                <w:rFonts w:cs="Calibri"/>
                <w:spacing w:val="-2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à</w:t>
            </w:r>
            <w:r w:rsidRPr="000C4C52">
              <w:rPr>
                <w:rFonts w:cs="Calibri"/>
                <w:spacing w:val="-2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21</w:t>
            </w:r>
            <w:r w:rsidRPr="000C4C52">
              <w:rPr>
                <w:rFonts w:cs="Calibri"/>
                <w:spacing w:val="-1"/>
                <w:sz w:val="20"/>
              </w:rPr>
              <w:t xml:space="preserve"> </w:t>
            </w:r>
            <w:r w:rsidRPr="000C4C52">
              <w:rPr>
                <w:rFonts w:cs="Calibri"/>
                <w:spacing w:val="-5"/>
                <w:sz w:val="20"/>
              </w:rPr>
              <w:t>ans.</w:t>
            </w:r>
          </w:p>
          <w:p w14:paraId="0A825BA2" w14:textId="4965A2AF" w:rsidR="00062A77" w:rsidRPr="00A725F9" w:rsidRDefault="00212383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Personne</w:t>
            </w:r>
            <w:r w:rsidR="005D329F">
              <w:rPr>
                <w:rFonts w:cs="Calibri"/>
                <w:sz w:val="20"/>
              </w:rPr>
              <w:t>s</w:t>
            </w:r>
            <w:r>
              <w:rPr>
                <w:rFonts w:cs="Calibri"/>
                <w:sz w:val="20"/>
              </w:rPr>
              <w:t xml:space="preserve"> ayant</w:t>
            </w:r>
            <w:r w:rsidR="00062A77" w:rsidRPr="000C4C52">
              <w:rPr>
                <w:rFonts w:cs="Calibri"/>
                <w:spacing w:val="-8"/>
                <w:sz w:val="20"/>
              </w:rPr>
              <w:t xml:space="preserve"> </w:t>
            </w:r>
            <w:r w:rsidR="00062A77" w:rsidRPr="000C4C52">
              <w:rPr>
                <w:rFonts w:cs="Calibri"/>
                <w:sz w:val="20"/>
              </w:rPr>
              <w:t>une</w:t>
            </w:r>
            <w:r w:rsidR="00062A77" w:rsidRPr="000C4C52">
              <w:rPr>
                <w:rFonts w:cs="Calibri"/>
                <w:spacing w:val="-8"/>
                <w:sz w:val="20"/>
              </w:rPr>
              <w:t xml:space="preserve"> </w:t>
            </w:r>
            <w:r w:rsidR="00062A77" w:rsidRPr="000C4C52">
              <w:rPr>
                <w:rFonts w:cs="Calibri"/>
                <w:sz w:val="20"/>
              </w:rPr>
              <w:t>déficience</w:t>
            </w:r>
            <w:r>
              <w:rPr>
                <w:rFonts w:cs="Calibri"/>
                <w:spacing w:val="-7"/>
                <w:sz w:val="20"/>
              </w:rPr>
              <w:t xml:space="preserve"> </w:t>
            </w:r>
            <w:r w:rsidR="00062A77" w:rsidRPr="000C4C52">
              <w:rPr>
                <w:rFonts w:cs="Calibri"/>
                <w:spacing w:val="-2"/>
                <w:sz w:val="20"/>
              </w:rPr>
              <w:t>intellectuelle.</w:t>
            </w:r>
          </w:p>
          <w:p w14:paraId="70AC3FD7" w14:textId="29D8F616" w:rsidR="00A725F9" w:rsidRPr="007946D7" w:rsidRDefault="00A725F9" w:rsidP="00A725F9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7946D7">
              <w:rPr>
                <w:sz w:val="20"/>
                <w:szCs w:val="20"/>
              </w:rPr>
              <w:t xml:space="preserve">Non accessible </w:t>
            </w:r>
            <w:r w:rsidR="005D329F">
              <w:rPr>
                <w:sz w:val="20"/>
                <w:szCs w:val="20"/>
              </w:rPr>
              <w:t>aux</w:t>
            </w:r>
            <w:r w:rsidRPr="007946D7">
              <w:rPr>
                <w:sz w:val="20"/>
                <w:szCs w:val="20"/>
              </w:rPr>
              <w:t xml:space="preserve"> personne</w:t>
            </w:r>
            <w:r w:rsidR="005D329F">
              <w:rPr>
                <w:sz w:val="20"/>
                <w:szCs w:val="20"/>
              </w:rPr>
              <w:t>s</w:t>
            </w:r>
            <w:r w:rsidRPr="007946D7">
              <w:rPr>
                <w:sz w:val="20"/>
                <w:szCs w:val="20"/>
              </w:rPr>
              <w:t xml:space="preserve"> </w:t>
            </w:r>
            <w:r w:rsidR="007946D7" w:rsidRPr="007946D7">
              <w:rPr>
                <w:sz w:val="20"/>
                <w:szCs w:val="20"/>
              </w:rPr>
              <w:t>autiste</w:t>
            </w:r>
            <w:r w:rsidR="005D329F">
              <w:rPr>
                <w:sz w:val="20"/>
                <w:szCs w:val="20"/>
              </w:rPr>
              <w:t>s</w:t>
            </w:r>
            <w:r w:rsidR="007946D7" w:rsidRPr="007946D7">
              <w:rPr>
                <w:sz w:val="20"/>
                <w:szCs w:val="20"/>
              </w:rPr>
              <w:t>.</w:t>
            </w:r>
          </w:p>
          <w:p w14:paraId="46021B89" w14:textId="529A7759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374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</w:rPr>
            </w:pPr>
            <w:r w:rsidRPr="000C4C52">
              <w:rPr>
                <w:rFonts w:cs="Calibri"/>
                <w:sz w:val="20"/>
              </w:rPr>
              <w:t>Fréquenter</w:t>
            </w:r>
            <w:r w:rsidRPr="000C4C52">
              <w:rPr>
                <w:rFonts w:cs="Calibri"/>
                <w:spacing w:val="28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l’école</w:t>
            </w:r>
            <w:r w:rsidRPr="000C4C52">
              <w:rPr>
                <w:rFonts w:cs="Calibri"/>
                <w:spacing w:val="28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secondaire</w:t>
            </w:r>
            <w:r w:rsidRPr="000C4C52">
              <w:rPr>
                <w:rFonts w:cs="Calibri"/>
                <w:spacing w:val="28"/>
                <w:sz w:val="20"/>
              </w:rPr>
              <w:t xml:space="preserve"> </w:t>
            </w:r>
            <w:r w:rsidRPr="000C4C52">
              <w:rPr>
                <w:rFonts w:cs="Calibri"/>
                <w:sz w:val="20"/>
              </w:rPr>
              <w:t>à</w:t>
            </w:r>
            <w:r w:rsidRPr="000C4C52">
              <w:rPr>
                <w:rFonts w:cs="Calibri"/>
                <w:spacing w:val="28"/>
                <w:sz w:val="20"/>
              </w:rPr>
              <w:t xml:space="preserve"> </w:t>
            </w:r>
            <w:r w:rsidRPr="000C4C52">
              <w:rPr>
                <w:rFonts w:cs="Calibri"/>
                <w:spacing w:val="-4"/>
                <w:sz w:val="20"/>
              </w:rPr>
              <w:t xml:space="preserve">temps </w:t>
            </w:r>
            <w:r w:rsidRPr="000C4C52">
              <w:rPr>
                <w:rFonts w:cs="Calibri"/>
                <w:spacing w:val="-2"/>
                <w:sz w:val="20"/>
              </w:rPr>
              <w:t>plein.</w:t>
            </w:r>
          </w:p>
          <w:p w14:paraId="59E72DC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3747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</w:pPr>
            <w:r w:rsidRPr="000C4C52">
              <w:rPr>
                <w:rFonts w:cs="Calibri"/>
                <w:sz w:val="20"/>
              </w:rPr>
              <w:t xml:space="preserve">Être fonctionnel dans un groupe </w:t>
            </w:r>
            <w:r w:rsidRPr="000C4C52">
              <w:rPr>
                <w:sz w:val="20"/>
                <w:szCs w:val="20"/>
              </w:rPr>
              <w:t>selon le ratio</w:t>
            </w:r>
            <w:r w:rsidRPr="000C4C52">
              <w:rPr>
                <w:rFonts w:cs="Calibri"/>
                <w:sz w:val="20"/>
              </w:rPr>
              <w:t xml:space="preserve"> de 1 pour 6.</w:t>
            </w:r>
          </w:p>
        </w:tc>
        <w:sdt>
          <w:sdtPr>
            <w:id w:val="-11038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14D36743" w14:textId="55AE36E8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4837EFC8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8EB26F2" w14:textId="6043A626" w:rsidR="00062A77" w:rsidRPr="000C4C52" w:rsidRDefault="00301F09" w:rsidP="00EE0B45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br/>
            </w:r>
            <w:r w:rsidR="00062A77" w:rsidRPr="000C4C52">
              <w:rPr>
                <w:b/>
              </w:rPr>
              <w:t>Défi-Mini</w:t>
            </w:r>
          </w:p>
        </w:tc>
        <w:tc>
          <w:tcPr>
            <w:tcW w:w="4678" w:type="dxa"/>
            <w:shd w:val="clear" w:color="auto" w:fill="auto"/>
          </w:tcPr>
          <w:p w14:paraId="1041CA0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4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permettre l’intégration en communauté, offrir un lieu de répit et de socialisation, favoriser l’autonomie, développer les habiletés personnelles et sociales.</w:t>
            </w:r>
          </w:p>
          <w:p w14:paraId="46F096F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right="1" w:hanging="14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</w:t>
            </w:r>
            <w:r w:rsidRPr="000C4C52">
              <w:rPr>
                <w:spacing w:val="-6"/>
                <w:sz w:val="20"/>
                <w:u w:val="single"/>
              </w:rPr>
              <w:t xml:space="preserve"> </w:t>
            </w:r>
            <w:r w:rsidRPr="000C4C52">
              <w:rPr>
                <w:sz w:val="20"/>
                <w:u w:val="single"/>
              </w:rPr>
              <w:t>offertes</w:t>
            </w:r>
            <w:r w:rsidRPr="000C4C52">
              <w:rPr>
                <w:sz w:val="20"/>
              </w:rPr>
              <w:t>: ludique, artistiques, éducatives, sportive ainsi que des sorties en communauté.</w:t>
            </w:r>
          </w:p>
          <w:p w14:paraId="16DD019D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4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lastRenderedPageBreak/>
              <w:t>Horaire</w:t>
            </w:r>
            <w:r w:rsidRPr="000C4C52">
              <w:rPr>
                <w:spacing w:val="-4"/>
                <w:sz w:val="20"/>
                <w:u w:val="single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samedi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9h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4"/>
                <w:sz w:val="20"/>
              </w:rPr>
              <w:t xml:space="preserve"> 15h30 </w:t>
            </w:r>
            <w:r w:rsidRPr="000C4C52">
              <w:rPr>
                <w:sz w:val="20"/>
              </w:rPr>
              <w:t>(septembre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juin).</w:t>
            </w:r>
          </w:p>
          <w:p w14:paraId="3793A320" w14:textId="710E6C43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42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3"/>
                <w:sz w:val="20"/>
                <w:u w:val="single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2"/>
                <w:sz w:val="20"/>
              </w:rPr>
              <w:t xml:space="preserve"> </w:t>
            </w:r>
            <w:r w:rsidR="00C865DF">
              <w:rPr>
                <w:sz w:val="20"/>
              </w:rPr>
              <w:t>15</w:t>
            </w:r>
            <w:r w:rsidRPr="000C4C52">
              <w:rPr>
                <w:sz w:val="20"/>
              </w:rPr>
              <w:t>$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/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pacing w:val="-4"/>
                <w:sz w:val="20"/>
              </w:rPr>
              <w:t>jour.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5E5DA38" w14:textId="77777777" w:rsidR="00062A77" w:rsidRPr="007946D7" w:rsidRDefault="00062A77" w:rsidP="00EE0B45">
            <w:pPr>
              <w:tabs>
                <w:tab w:val="left" w:pos="313"/>
              </w:tabs>
              <w:spacing w:beforeLines="20" w:before="48" w:afterLines="20" w:after="48"/>
              <w:ind w:left="244" w:hanging="244"/>
              <w:rPr>
                <w:sz w:val="20"/>
              </w:rPr>
            </w:pPr>
            <w:r w:rsidRPr="007946D7">
              <w:rPr>
                <w:sz w:val="20"/>
              </w:rPr>
              <w:lastRenderedPageBreak/>
              <w:t>•</w:t>
            </w:r>
            <w:r w:rsidRPr="007946D7">
              <w:rPr>
                <w:sz w:val="20"/>
              </w:rPr>
              <w:tab/>
              <w:t>6 à 12 ans.</w:t>
            </w:r>
          </w:p>
          <w:p w14:paraId="176021D6" w14:textId="5DF5728F" w:rsidR="00DA3FE7" w:rsidRDefault="00DA3FE7" w:rsidP="00DA3FE7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DE1415">
              <w:rPr>
                <w:sz w:val="20"/>
                <w:szCs w:val="20"/>
              </w:rPr>
              <w:t>Personne</w:t>
            </w:r>
            <w:r w:rsidR="002A5BC2">
              <w:rPr>
                <w:sz w:val="20"/>
                <w:szCs w:val="20"/>
              </w:rPr>
              <w:t>s</w:t>
            </w:r>
            <w:r w:rsidRPr="00DE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ayant</w:t>
            </w:r>
            <w:r w:rsidRPr="00DE1415">
              <w:rPr>
                <w:sz w:val="20"/>
                <w:szCs w:val="20"/>
              </w:rPr>
              <w:t xml:space="preserve"> une déficience intellectuelle</w:t>
            </w:r>
            <w:r w:rsidR="00221771">
              <w:rPr>
                <w:sz w:val="20"/>
                <w:szCs w:val="20"/>
              </w:rPr>
              <w:t>.</w:t>
            </w:r>
          </w:p>
          <w:p w14:paraId="20630749" w14:textId="426CADF5" w:rsidR="00A725F9" w:rsidRPr="00DA3FE7" w:rsidRDefault="00A725F9" w:rsidP="00DA3FE7">
            <w:pPr>
              <w:numPr>
                <w:ilvl w:val="1"/>
                <w:numId w:val="7"/>
              </w:numPr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DA3FE7">
              <w:rPr>
                <w:sz w:val="20"/>
                <w:szCs w:val="20"/>
              </w:rPr>
              <w:t xml:space="preserve">Non accessible </w:t>
            </w:r>
            <w:r w:rsidR="002A5BC2">
              <w:rPr>
                <w:sz w:val="20"/>
                <w:szCs w:val="20"/>
              </w:rPr>
              <w:t xml:space="preserve">aux </w:t>
            </w:r>
            <w:r w:rsidR="007946D7" w:rsidRPr="00DA3FE7">
              <w:rPr>
                <w:sz w:val="20"/>
                <w:szCs w:val="20"/>
              </w:rPr>
              <w:t>personne</w:t>
            </w:r>
            <w:r w:rsidR="002A5BC2">
              <w:rPr>
                <w:sz w:val="20"/>
                <w:szCs w:val="20"/>
              </w:rPr>
              <w:t>s</w:t>
            </w:r>
            <w:r w:rsidR="007946D7" w:rsidRPr="00DA3FE7">
              <w:rPr>
                <w:sz w:val="20"/>
                <w:szCs w:val="20"/>
              </w:rPr>
              <w:t xml:space="preserve"> autiste</w:t>
            </w:r>
            <w:r w:rsidR="002A5BC2">
              <w:rPr>
                <w:sz w:val="20"/>
                <w:szCs w:val="20"/>
              </w:rPr>
              <w:t>s</w:t>
            </w:r>
            <w:r w:rsidR="007946D7" w:rsidRPr="00DA3FE7">
              <w:rPr>
                <w:sz w:val="20"/>
                <w:szCs w:val="20"/>
              </w:rPr>
              <w:t>.</w:t>
            </w:r>
          </w:p>
          <w:p w14:paraId="3E9B1897" w14:textId="77777777" w:rsidR="00062A77" w:rsidRPr="007946D7" w:rsidRDefault="00062A77" w:rsidP="00EE0B45">
            <w:pPr>
              <w:pStyle w:val="En-tte"/>
              <w:tabs>
                <w:tab w:val="clear" w:pos="4680"/>
                <w:tab w:val="clear" w:pos="9360"/>
                <w:tab w:val="left" w:pos="313"/>
              </w:tabs>
              <w:spacing w:beforeLines="20" w:before="48" w:afterLines="20" w:after="48"/>
              <w:ind w:left="244" w:hanging="244"/>
              <w:rPr>
                <w:sz w:val="20"/>
              </w:rPr>
            </w:pPr>
            <w:r w:rsidRPr="007946D7">
              <w:rPr>
                <w:sz w:val="20"/>
              </w:rPr>
              <w:t>•</w:t>
            </w:r>
            <w:r w:rsidRPr="007946D7">
              <w:rPr>
                <w:sz w:val="20"/>
              </w:rPr>
              <w:tab/>
              <w:t xml:space="preserve">Être fonctionnel dans un groupe </w:t>
            </w:r>
            <w:r w:rsidRPr="007946D7">
              <w:rPr>
                <w:sz w:val="20"/>
                <w:szCs w:val="20"/>
              </w:rPr>
              <w:t>selon le ratio</w:t>
            </w:r>
            <w:r w:rsidRPr="007946D7">
              <w:rPr>
                <w:sz w:val="20"/>
              </w:rPr>
              <w:t xml:space="preserve"> de 1 pour 2.</w:t>
            </w:r>
          </w:p>
        </w:tc>
        <w:sdt>
          <w:sdtPr>
            <w:id w:val="207138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5F0B1BD7" w14:textId="69A1FB74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657B1B4F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4F69BFB" w14:textId="77777777" w:rsidR="00062A77" w:rsidRPr="000C4C52" w:rsidRDefault="00062A77" w:rsidP="00EE0B45">
            <w:pPr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Défi-Ado</w:t>
            </w:r>
          </w:p>
        </w:tc>
        <w:tc>
          <w:tcPr>
            <w:tcW w:w="4678" w:type="dxa"/>
            <w:shd w:val="clear" w:color="auto" w:fill="auto"/>
          </w:tcPr>
          <w:p w14:paraId="23CABB3C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</w:rPr>
              <w:t>Objectifs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: permettre l’intégration en communauté, offrir un lieu de répit et de socialisation, favoriser l’autonomie, développer les habiletés personnelles et sociales.</w:t>
            </w:r>
          </w:p>
          <w:p w14:paraId="337DB87A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40"/>
              </w:tabs>
              <w:autoSpaceDE w:val="0"/>
              <w:autoSpaceDN w:val="0"/>
              <w:spacing w:beforeLines="20" w:before="48" w:afterLines="20" w:after="48"/>
              <w:ind w:left="140" w:right="1" w:hanging="140"/>
              <w:contextualSpacing w:val="0"/>
              <w:rPr>
                <w:sz w:val="20"/>
              </w:rPr>
            </w:pPr>
            <w:r w:rsidRPr="000C4C52">
              <w:rPr>
                <w:sz w:val="20"/>
              </w:rPr>
              <w:t>Activités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offertes: ludique, artistiques, éducatives, sportive ainsi que des sorties en communauté.</w:t>
            </w:r>
          </w:p>
          <w:p w14:paraId="791AE553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40"/>
              </w:tabs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4"/>
                <w:sz w:val="20"/>
                <w:u w:val="single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samedi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→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9h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à </w:t>
            </w:r>
            <w:r w:rsidRPr="000C4C52">
              <w:rPr>
                <w:spacing w:val="-4"/>
                <w:sz w:val="20"/>
              </w:rPr>
              <w:t xml:space="preserve">15h30 </w:t>
            </w:r>
            <w:r w:rsidRPr="000C4C52">
              <w:rPr>
                <w:sz w:val="20"/>
              </w:rPr>
              <w:t>(septembre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juin).</w:t>
            </w:r>
          </w:p>
          <w:p w14:paraId="17DCAC86" w14:textId="58F1B7F0" w:rsidR="00062A77" w:rsidRPr="000C4C52" w:rsidRDefault="00062A77" w:rsidP="00C865DF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40"/>
              </w:tabs>
              <w:autoSpaceDE w:val="0"/>
              <w:autoSpaceDN w:val="0"/>
              <w:spacing w:beforeLines="20" w:before="48" w:afterLines="20" w:after="48"/>
              <w:ind w:left="140" w:hanging="140"/>
              <w:contextualSpacing w:val="0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1</w:t>
            </w:r>
            <w:r w:rsidR="00C865DF">
              <w:rPr>
                <w:sz w:val="20"/>
              </w:rPr>
              <w:t>5</w:t>
            </w:r>
            <w:r w:rsidRPr="000C4C52">
              <w:rPr>
                <w:sz w:val="20"/>
              </w:rPr>
              <w:t>$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z w:val="20"/>
              </w:rPr>
              <w:t>/</w:t>
            </w:r>
            <w:r w:rsidRPr="000C4C52">
              <w:rPr>
                <w:spacing w:val="-2"/>
                <w:sz w:val="20"/>
              </w:rPr>
              <w:t xml:space="preserve"> </w:t>
            </w:r>
            <w:r w:rsidRPr="000C4C52">
              <w:rPr>
                <w:spacing w:val="-4"/>
                <w:sz w:val="20"/>
              </w:rPr>
              <w:t>jour.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D33E77" w14:textId="77777777" w:rsidR="00062A77" w:rsidRPr="007946D7" w:rsidRDefault="00062A77" w:rsidP="00EE0B45">
            <w:pPr>
              <w:pStyle w:val="Corpsdetexte3"/>
              <w:tabs>
                <w:tab w:val="left" w:pos="313"/>
              </w:tabs>
              <w:spacing w:beforeLines="20" w:before="48" w:afterLines="20" w:after="48"/>
              <w:ind w:left="244" w:hanging="244"/>
              <w:rPr>
                <w:szCs w:val="22"/>
              </w:rPr>
            </w:pPr>
            <w:r w:rsidRPr="007946D7">
              <w:rPr>
                <w:szCs w:val="22"/>
              </w:rPr>
              <w:t>•</w:t>
            </w:r>
            <w:r w:rsidRPr="007946D7">
              <w:rPr>
                <w:szCs w:val="22"/>
              </w:rPr>
              <w:tab/>
              <w:t>13 à 17 ans.</w:t>
            </w:r>
          </w:p>
          <w:p w14:paraId="4E100E08" w14:textId="7B18225B" w:rsidR="00062A77" w:rsidRPr="007946D7" w:rsidRDefault="00062A77" w:rsidP="00EE0B45">
            <w:pPr>
              <w:tabs>
                <w:tab w:val="left" w:pos="313"/>
              </w:tabs>
              <w:spacing w:beforeLines="20" w:before="48" w:afterLines="20" w:after="48"/>
              <w:ind w:left="244" w:hanging="244"/>
              <w:rPr>
                <w:sz w:val="20"/>
              </w:rPr>
            </w:pPr>
            <w:r w:rsidRPr="007946D7">
              <w:rPr>
                <w:sz w:val="20"/>
              </w:rPr>
              <w:t>•</w:t>
            </w:r>
            <w:r w:rsidRPr="007946D7">
              <w:rPr>
                <w:sz w:val="20"/>
              </w:rPr>
              <w:tab/>
            </w:r>
            <w:r w:rsidR="00221771">
              <w:rPr>
                <w:sz w:val="20"/>
              </w:rPr>
              <w:t>Personne</w:t>
            </w:r>
            <w:r w:rsidR="00236427">
              <w:rPr>
                <w:sz w:val="20"/>
              </w:rPr>
              <w:t>s</w:t>
            </w:r>
            <w:r w:rsidR="00221771">
              <w:rPr>
                <w:sz w:val="20"/>
              </w:rPr>
              <w:t xml:space="preserve"> ayant</w:t>
            </w:r>
            <w:r w:rsidRPr="007946D7">
              <w:rPr>
                <w:sz w:val="20"/>
              </w:rPr>
              <w:t xml:space="preserve"> une déficience intellectuelle.</w:t>
            </w:r>
          </w:p>
          <w:p w14:paraId="12929B19" w14:textId="727747A8" w:rsidR="00301F09" w:rsidRPr="007946D7" w:rsidRDefault="00301F09" w:rsidP="00301F09">
            <w:pPr>
              <w:numPr>
                <w:ilvl w:val="0"/>
                <w:numId w:val="7"/>
              </w:numPr>
              <w:tabs>
                <w:tab w:val="left" w:pos="346"/>
              </w:tabs>
              <w:spacing w:beforeLines="20" w:before="48" w:afterLines="20" w:after="48"/>
              <w:ind w:left="244" w:hanging="244"/>
              <w:rPr>
                <w:sz w:val="20"/>
                <w:szCs w:val="20"/>
              </w:rPr>
            </w:pPr>
            <w:r w:rsidRPr="007946D7">
              <w:rPr>
                <w:sz w:val="20"/>
                <w:szCs w:val="20"/>
              </w:rPr>
              <w:t xml:space="preserve">Non accessible </w:t>
            </w:r>
            <w:r w:rsidR="000C2DDB">
              <w:rPr>
                <w:sz w:val="20"/>
                <w:szCs w:val="20"/>
              </w:rPr>
              <w:t xml:space="preserve">aux </w:t>
            </w:r>
            <w:r w:rsidRPr="007946D7">
              <w:rPr>
                <w:sz w:val="20"/>
                <w:szCs w:val="20"/>
              </w:rPr>
              <w:t>personne</w:t>
            </w:r>
            <w:r w:rsidR="000C2DDB">
              <w:rPr>
                <w:sz w:val="20"/>
                <w:szCs w:val="20"/>
              </w:rPr>
              <w:t>s</w:t>
            </w:r>
            <w:r w:rsidRPr="007946D7">
              <w:rPr>
                <w:sz w:val="20"/>
                <w:szCs w:val="20"/>
              </w:rPr>
              <w:t xml:space="preserve"> </w:t>
            </w:r>
            <w:r w:rsidR="007946D7" w:rsidRPr="007946D7">
              <w:rPr>
                <w:sz w:val="20"/>
                <w:szCs w:val="20"/>
              </w:rPr>
              <w:t>autiste</w:t>
            </w:r>
            <w:r w:rsidR="000C2DDB">
              <w:rPr>
                <w:sz w:val="20"/>
                <w:szCs w:val="20"/>
              </w:rPr>
              <w:t>s</w:t>
            </w:r>
            <w:r w:rsidR="007946D7" w:rsidRPr="007946D7">
              <w:rPr>
                <w:sz w:val="20"/>
                <w:szCs w:val="20"/>
              </w:rPr>
              <w:t>.</w:t>
            </w:r>
          </w:p>
          <w:p w14:paraId="58F72897" w14:textId="77777777" w:rsidR="00062A77" w:rsidRPr="007946D7" w:rsidRDefault="00062A77" w:rsidP="00EE0B45">
            <w:pPr>
              <w:tabs>
                <w:tab w:val="left" w:pos="313"/>
              </w:tabs>
              <w:spacing w:beforeLines="20" w:before="48" w:afterLines="20" w:after="48"/>
              <w:ind w:left="244" w:hanging="244"/>
            </w:pPr>
            <w:r w:rsidRPr="007946D7">
              <w:rPr>
                <w:sz w:val="20"/>
              </w:rPr>
              <w:t>•</w:t>
            </w:r>
            <w:r w:rsidRPr="007946D7">
              <w:rPr>
                <w:sz w:val="20"/>
              </w:rPr>
              <w:tab/>
              <w:t xml:space="preserve">Être fonctionnel dans un groupe </w:t>
            </w:r>
            <w:r w:rsidRPr="007946D7">
              <w:rPr>
                <w:sz w:val="20"/>
                <w:szCs w:val="20"/>
              </w:rPr>
              <w:t>selon le ratio</w:t>
            </w:r>
            <w:r w:rsidRPr="007946D7">
              <w:rPr>
                <w:sz w:val="20"/>
              </w:rPr>
              <w:t xml:space="preserve"> de 1 pour 4.</w:t>
            </w:r>
          </w:p>
        </w:tc>
        <w:sdt>
          <w:sdtPr>
            <w:id w:val="-72159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1CDD00F9" w14:textId="24EA678C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4C52" w:rsidRPr="000C4C52" w14:paraId="55742469" w14:textId="77777777" w:rsidTr="00AC507F">
        <w:trPr>
          <w:trHeight w:val="484"/>
          <w:jc w:val="center"/>
        </w:trPr>
        <w:tc>
          <w:tcPr>
            <w:tcW w:w="11257" w:type="dxa"/>
            <w:gridSpan w:val="4"/>
            <w:shd w:val="clear" w:color="auto" w:fill="F2F2F2"/>
            <w:vAlign w:val="center"/>
          </w:tcPr>
          <w:p w14:paraId="3ED39126" w14:textId="77777777" w:rsidR="00574FAC" w:rsidRPr="000C4C52" w:rsidRDefault="00574FAC" w:rsidP="00EE0B45">
            <w:pPr>
              <w:spacing w:beforeLines="20" w:before="48" w:afterLines="20" w:after="48"/>
              <w:ind w:left="244" w:hanging="244"/>
              <w:jc w:val="center"/>
              <w:rPr>
                <w:b/>
              </w:rPr>
            </w:pPr>
            <w:r w:rsidRPr="000C4C52">
              <w:rPr>
                <w:b/>
              </w:rPr>
              <w:t>Apprentissage</w:t>
            </w:r>
          </w:p>
        </w:tc>
      </w:tr>
      <w:tr w:rsidR="000C4C52" w:rsidRPr="000C4C52" w14:paraId="77E345DA" w14:textId="77777777" w:rsidTr="00AC507F">
        <w:trPr>
          <w:trHeight w:val="484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3A5C688" w14:textId="77777777" w:rsidR="00062A77" w:rsidRPr="000C4C52" w:rsidRDefault="00062A77" w:rsidP="00EE0B45">
            <w:pPr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Apprentissage</w:t>
            </w:r>
            <w:r w:rsidRPr="000C4C52">
              <w:rPr>
                <w:b/>
                <w:spacing w:val="-13"/>
              </w:rPr>
              <w:t xml:space="preserve"> </w:t>
            </w:r>
            <w:r w:rsidRPr="000C4C52">
              <w:rPr>
                <w:b/>
              </w:rPr>
              <w:t>au transport en commun</w:t>
            </w:r>
            <w:r w:rsidRPr="000C4C52">
              <w:rPr>
                <w:b/>
                <w:spacing w:val="-13"/>
              </w:rPr>
              <w:t xml:space="preserve"> </w:t>
            </w:r>
            <w:r w:rsidRPr="000C4C52">
              <w:rPr>
                <w:b/>
              </w:rPr>
              <w:t>régulier</w:t>
            </w:r>
          </w:p>
        </w:tc>
        <w:tc>
          <w:tcPr>
            <w:tcW w:w="4678" w:type="dxa"/>
            <w:shd w:val="clear" w:color="auto" w:fill="auto"/>
          </w:tcPr>
          <w:p w14:paraId="69BE28F1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z w:val="20"/>
              </w:rPr>
              <w:t xml:space="preserve">: </w:t>
            </w:r>
            <w:r w:rsidRPr="000C4C52">
              <w:rPr>
                <w:rFonts w:cs="Calibri"/>
                <w:sz w:val="20"/>
                <w:szCs w:val="20"/>
              </w:rPr>
              <w:t xml:space="preserve">développer les habiletés afin d’utiliser le transport en commun de façon autonome </w:t>
            </w:r>
            <w:r w:rsidRPr="000C4C52">
              <w:rPr>
                <w:rStyle w:val="lev"/>
                <w:rFonts w:cs="Calibri"/>
                <w:b w:val="0"/>
                <w:sz w:val="20"/>
                <w:szCs w:val="20"/>
              </w:rPr>
              <w:t>dans le but de ne plus utiliser le transport adapté pour les déplacements acquis en apprentissage</w:t>
            </w:r>
            <w:r w:rsidRPr="000C4C52">
              <w:rPr>
                <w:rStyle w:val="lev"/>
                <w:rFonts w:cs="Calibri"/>
                <w:sz w:val="20"/>
                <w:szCs w:val="20"/>
              </w:rPr>
              <w:t>.</w:t>
            </w:r>
          </w:p>
          <w:p w14:paraId="3F35A814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97"/>
              <w:contextualSpacing w:val="0"/>
              <w:jc w:val="both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  <w:u w:val="single"/>
              </w:rPr>
              <w:t>Activités offertes</w:t>
            </w:r>
            <w:r w:rsidRPr="000C4C52">
              <w:rPr>
                <w:spacing w:val="-3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: évaluation des besoins et accompagnement dans l’apprentissage.</w:t>
            </w:r>
          </w:p>
          <w:p w14:paraId="087DCAC8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lundi</w:t>
            </w:r>
            <w:r w:rsidRPr="000C4C52">
              <w:rPr>
                <w:spacing w:val="-4"/>
                <w:sz w:val="20"/>
              </w:rPr>
              <w:t xml:space="preserve"> </w:t>
            </w:r>
            <w:r w:rsidRPr="000C4C52">
              <w:rPr>
                <w:sz w:val="20"/>
              </w:rPr>
              <w:t>au</w:t>
            </w:r>
            <w:r w:rsidRPr="000C4C52">
              <w:rPr>
                <w:spacing w:val="-3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vendredi, heures variables.</w:t>
            </w:r>
          </w:p>
          <w:p w14:paraId="5CD90105" w14:textId="7777777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beforeLines="20" w:before="48" w:afterLines="20" w:after="48"/>
              <w:ind w:left="140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pacing w:val="-2"/>
                <w:sz w:val="20"/>
                <w:u w:val="single"/>
              </w:rPr>
              <w:t>Coût</w:t>
            </w:r>
            <w:r w:rsidRPr="000C4C52">
              <w:rPr>
                <w:spacing w:val="-2"/>
                <w:sz w:val="20"/>
              </w:rPr>
              <w:t> : Vos frais de transport.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C08F6A9" w14:textId="6504E307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right="-110" w:hanging="244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18</w:t>
            </w:r>
            <w:r w:rsidRPr="000C4C52">
              <w:rPr>
                <w:spacing w:val="80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ans</w:t>
            </w:r>
            <w:r w:rsidRPr="000C4C52">
              <w:rPr>
                <w:spacing w:val="80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et</w:t>
            </w:r>
            <w:r w:rsidRPr="000C4C52">
              <w:rPr>
                <w:spacing w:val="80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+</w:t>
            </w:r>
            <w:r w:rsidRPr="000C4C52">
              <w:rPr>
                <w:spacing w:val="80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(personne</w:t>
            </w:r>
            <w:r w:rsidR="000C2DDB">
              <w:rPr>
                <w:sz w:val="20"/>
                <w:szCs w:val="20"/>
              </w:rPr>
              <w:t>s</w:t>
            </w:r>
            <w:r w:rsidRPr="000C4C52">
              <w:rPr>
                <w:spacing w:val="80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ayant</w:t>
            </w:r>
            <w:r w:rsidRPr="000C4C52">
              <w:rPr>
                <w:spacing w:val="89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une déficience intellectuelle).</w:t>
            </w:r>
          </w:p>
          <w:p w14:paraId="4EEB5CB4" w14:textId="4AECB0ED" w:rsidR="00062A77" w:rsidRPr="000C4C52" w:rsidRDefault="00062A77" w:rsidP="00EE0B45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204"/>
                <w:tab w:val="left" w:pos="5022"/>
              </w:tabs>
              <w:autoSpaceDE w:val="0"/>
              <w:autoSpaceDN w:val="0"/>
              <w:spacing w:beforeLines="20" w:before="48" w:afterLines="20" w:after="48"/>
              <w:ind w:left="244" w:hanging="244"/>
              <w:contextualSpacing w:val="0"/>
              <w:rPr>
                <w:sz w:val="20"/>
                <w:szCs w:val="20"/>
              </w:rPr>
            </w:pPr>
            <w:r w:rsidRPr="000C4C52">
              <w:rPr>
                <w:sz w:val="20"/>
                <w:szCs w:val="20"/>
              </w:rPr>
              <w:t>21 ans et</w:t>
            </w:r>
            <w:r w:rsidRPr="000C4C52">
              <w:rPr>
                <w:spacing w:val="1"/>
                <w:sz w:val="20"/>
                <w:szCs w:val="20"/>
              </w:rPr>
              <w:t xml:space="preserve"> </w:t>
            </w:r>
            <w:r w:rsidRPr="000C4C52">
              <w:rPr>
                <w:sz w:val="20"/>
                <w:szCs w:val="20"/>
              </w:rPr>
              <w:t>+ (personne</w:t>
            </w:r>
            <w:r w:rsidR="000C2DDB">
              <w:rPr>
                <w:sz w:val="20"/>
                <w:szCs w:val="20"/>
              </w:rPr>
              <w:t>s</w:t>
            </w:r>
            <w:r w:rsidRPr="000C4C52">
              <w:rPr>
                <w:spacing w:val="1"/>
                <w:sz w:val="20"/>
                <w:szCs w:val="20"/>
              </w:rPr>
              <w:t xml:space="preserve"> </w:t>
            </w:r>
            <w:r w:rsidR="00DA3FE7">
              <w:rPr>
                <w:sz w:val="20"/>
                <w:szCs w:val="20"/>
              </w:rPr>
              <w:t>autiste</w:t>
            </w:r>
            <w:r w:rsidR="000C2DDB">
              <w:rPr>
                <w:sz w:val="20"/>
                <w:szCs w:val="20"/>
              </w:rPr>
              <w:t>s</w:t>
            </w:r>
            <w:r w:rsidRPr="000C4C52">
              <w:rPr>
                <w:spacing w:val="-2"/>
                <w:sz w:val="20"/>
                <w:szCs w:val="20"/>
              </w:rPr>
              <w:t>).</w:t>
            </w:r>
          </w:p>
          <w:p w14:paraId="36503EC8" w14:textId="77777777" w:rsidR="00062A77" w:rsidRPr="000C4C52" w:rsidRDefault="00062A77" w:rsidP="00EE0B45">
            <w:pPr>
              <w:pStyle w:val="Corpsdetexte"/>
              <w:widowControl w:val="0"/>
              <w:numPr>
                <w:ilvl w:val="0"/>
                <w:numId w:val="13"/>
              </w:numPr>
              <w:tabs>
                <w:tab w:val="left" w:pos="204"/>
              </w:tabs>
              <w:autoSpaceDE w:val="0"/>
              <w:autoSpaceDN w:val="0"/>
              <w:spacing w:beforeLines="20" w:before="48" w:afterLines="20" w:after="48"/>
              <w:ind w:left="244" w:right="2156" w:hanging="244"/>
              <w:jc w:val="left"/>
              <w:rPr>
                <w:rFonts w:ascii="Calibri" w:hAnsi="Calibri"/>
                <w:spacing w:val="-2"/>
                <w:sz w:val="20"/>
              </w:rPr>
            </w:pPr>
            <w:r w:rsidRPr="000C4C52">
              <w:rPr>
                <w:rFonts w:ascii="Calibri" w:hAnsi="Calibri"/>
                <w:spacing w:val="-2"/>
                <w:sz w:val="20"/>
              </w:rPr>
              <w:t>Ratio variable.</w:t>
            </w:r>
          </w:p>
        </w:tc>
        <w:sdt>
          <w:sdtPr>
            <w:rPr>
              <w:b/>
            </w:rPr>
            <w:id w:val="137227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3F854CE2" w14:textId="6E9A8AA8" w:rsidR="00062A77" w:rsidRPr="000C4C52" w:rsidRDefault="00AC143E" w:rsidP="00AF5B59">
                <w:pPr>
                  <w:spacing w:beforeLines="20" w:before="48" w:afterLines="20" w:after="4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C4C52" w:rsidRPr="000C4C52" w14:paraId="26639ECE" w14:textId="77777777" w:rsidTr="00AC507F">
        <w:trPr>
          <w:trHeight w:val="484"/>
          <w:jc w:val="center"/>
        </w:trPr>
        <w:tc>
          <w:tcPr>
            <w:tcW w:w="11257" w:type="dxa"/>
            <w:gridSpan w:val="4"/>
            <w:shd w:val="clear" w:color="auto" w:fill="F2F2F2"/>
            <w:vAlign w:val="center"/>
          </w:tcPr>
          <w:p w14:paraId="64FBAE89" w14:textId="50F93E19" w:rsidR="00D918C9" w:rsidRPr="000C4C52" w:rsidRDefault="00D918C9" w:rsidP="00EE0B45">
            <w:pPr>
              <w:spacing w:beforeLines="20" w:before="48" w:afterLines="20" w:after="48"/>
              <w:ind w:left="244" w:hanging="244"/>
              <w:jc w:val="center"/>
              <w:rPr>
                <w:b/>
              </w:rPr>
            </w:pPr>
            <w:r w:rsidRPr="000C4C52">
              <w:rPr>
                <w:b/>
              </w:rPr>
              <w:t xml:space="preserve">Préemployabilité </w:t>
            </w:r>
          </w:p>
        </w:tc>
      </w:tr>
      <w:tr w:rsidR="000C4C52" w:rsidRPr="000C4C52" w14:paraId="1C350F6F" w14:textId="77777777" w:rsidTr="00AC507F">
        <w:trPr>
          <w:trHeight w:val="1699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6D000ED" w14:textId="77777777" w:rsidR="00062A77" w:rsidRPr="000C4C52" w:rsidRDefault="00062A77" w:rsidP="00EE0B45">
            <w:pPr>
              <w:pStyle w:val="Sansinterligne"/>
              <w:spacing w:beforeLines="20" w:before="48" w:afterLines="20" w:after="48"/>
              <w:rPr>
                <w:b/>
              </w:rPr>
            </w:pPr>
            <w:r w:rsidRPr="000C4C52">
              <w:rPr>
                <w:b/>
              </w:rPr>
              <w:t>Socioprofessionnel</w:t>
            </w:r>
          </w:p>
        </w:tc>
        <w:tc>
          <w:tcPr>
            <w:tcW w:w="4678" w:type="dxa"/>
            <w:shd w:val="clear" w:color="auto" w:fill="auto"/>
          </w:tcPr>
          <w:p w14:paraId="04C077DE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Objectifs</w:t>
            </w:r>
            <w:r w:rsidRPr="000C4C52">
              <w:rPr>
                <w:spacing w:val="-12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11"/>
                <w:sz w:val="20"/>
              </w:rPr>
              <w:t xml:space="preserve"> </w:t>
            </w:r>
            <w:r w:rsidRPr="000C4C52">
              <w:rPr>
                <w:sz w:val="20"/>
              </w:rPr>
              <w:t>préparation</w:t>
            </w:r>
            <w:r w:rsidRPr="000C4C52">
              <w:rPr>
                <w:spacing w:val="-11"/>
                <w:sz w:val="20"/>
              </w:rPr>
              <w:t xml:space="preserve"> </w:t>
            </w:r>
            <w:r w:rsidRPr="000C4C52">
              <w:rPr>
                <w:sz w:val="20"/>
              </w:rPr>
              <w:t>à</w:t>
            </w:r>
            <w:r w:rsidRPr="000C4C52">
              <w:rPr>
                <w:spacing w:val="-12"/>
                <w:sz w:val="20"/>
              </w:rPr>
              <w:t xml:space="preserve"> </w:t>
            </w:r>
            <w:r w:rsidRPr="000C4C52">
              <w:rPr>
                <w:sz w:val="20"/>
              </w:rPr>
              <w:t>l’emploi,</w:t>
            </w:r>
            <w:r w:rsidRPr="000C4C52">
              <w:rPr>
                <w:spacing w:val="-11"/>
                <w:sz w:val="20"/>
              </w:rPr>
              <w:t xml:space="preserve"> </w:t>
            </w:r>
            <w:r w:rsidRPr="000C4C52">
              <w:rPr>
                <w:sz w:val="20"/>
              </w:rPr>
              <w:t>développer</w:t>
            </w:r>
            <w:r w:rsidRPr="000C4C52">
              <w:rPr>
                <w:spacing w:val="-11"/>
                <w:sz w:val="20"/>
              </w:rPr>
              <w:t xml:space="preserve"> </w:t>
            </w:r>
            <w:r w:rsidRPr="000C4C52">
              <w:rPr>
                <w:sz w:val="20"/>
              </w:rPr>
              <w:t>les</w:t>
            </w:r>
            <w:r w:rsidRPr="000C4C52">
              <w:rPr>
                <w:spacing w:val="-12"/>
                <w:sz w:val="20"/>
              </w:rPr>
              <w:t xml:space="preserve"> </w:t>
            </w:r>
            <w:r w:rsidRPr="000C4C52">
              <w:rPr>
                <w:sz w:val="20"/>
              </w:rPr>
              <w:t>habiletés,</w:t>
            </w:r>
            <w:r w:rsidRPr="000C4C52">
              <w:rPr>
                <w:spacing w:val="-11"/>
                <w:sz w:val="20"/>
              </w:rPr>
              <w:t xml:space="preserve"> </w:t>
            </w:r>
            <w:r w:rsidRPr="000C4C52">
              <w:rPr>
                <w:sz w:val="20"/>
              </w:rPr>
              <w:t>les attitudes et aptitudes de travail afin de faciliter l’intégration sociale et l’insertion en emploi.</w:t>
            </w:r>
          </w:p>
          <w:p w14:paraId="66C3251C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Activités</w:t>
            </w:r>
            <w:r w:rsidRPr="000C4C52">
              <w:rPr>
                <w:spacing w:val="-10"/>
                <w:sz w:val="20"/>
                <w:u w:val="single"/>
              </w:rPr>
              <w:t xml:space="preserve"> </w:t>
            </w:r>
            <w:r w:rsidRPr="000C4C52">
              <w:rPr>
                <w:sz w:val="20"/>
                <w:u w:val="single"/>
              </w:rPr>
              <w:t>offertes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suivi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individualisé,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z w:val="20"/>
              </w:rPr>
              <w:t>classe</w:t>
            </w:r>
            <w:r w:rsidRPr="000C4C52">
              <w:rPr>
                <w:spacing w:val="-7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d’apprentissage.</w:t>
            </w:r>
          </w:p>
          <w:p w14:paraId="67739C7B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Horaire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: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z w:val="20"/>
              </w:rPr>
              <w:t>variable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sz w:val="20"/>
              </w:rPr>
              <w:t>(toute</w:t>
            </w:r>
            <w:r w:rsidRPr="000C4C52">
              <w:rPr>
                <w:spacing w:val="-5"/>
                <w:sz w:val="20"/>
              </w:rPr>
              <w:t xml:space="preserve"> </w:t>
            </w:r>
            <w:r w:rsidRPr="000C4C52">
              <w:rPr>
                <w:spacing w:val="-2"/>
                <w:sz w:val="20"/>
              </w:rPr>
              <w:t>l’année) *Horaire de stage personnalisée.</w:t>
            </w:r>
          </w:p>
          <w:p w14:paraId="5946F772" w14:textId="77777777" w:rsidR="00062A77" w:rsidRPr="000C4C52" w:rsidRDefault="00062A77" w:rsidP="00EE0B45">
            <w:pPr>
              <w:pStyle w:val="Paragraphedeliste"/>
              <w:widowControl w:val="0"/>
              <w:numPr>
                <w:ilvl w:val="1"/>
                <w:numId w:val="7"/>
              </w:numPr>
              <w:tabs>
                <w:tab w:val="left" w:pos="197"/>
              </w:tabs>
              <w:autoSpaceDE w:val="0"/>
              <w:autoSpaceDN w:val="0"/>
              <w:spacing w:beforeLines="20" w:before="48" w:afterLines="20" w:after="48"/>
              <w:ind w:left="197" w:hanging="197"/>
              <w:contextualSpacing w:val="0"/>
              <w:jc w:val="both"/>
              <w:rPr>
                <w:sz w:val="20"/>
              </w:rPr>
            </w:pPr>
            <w:r w:rsidRPr="000C4C52">
              <w:rPr>
                <w:sz w:val="20"/>
                <w:u w:val="single"/>
              </w:rPr>
              <w:t>Coût</w:t>
            </w:r>
            <w:r w:rsidRPr="000C4C52">
              <w:rPr>
                <w:sz w:val="20"/>
              </w:rPr>
              <w:t xml:space="preserve"> :</w:t>
            </w:r>
            <w:r w:rsidRPr="000C4C52">
              <w:rPr>
                <w:spacing w:val="-6"/>
                <w:sz w:val="20"/>
              </w:rPr>
              <w:t xml:space="preserve"> </w:t>
            </w:r>
            <w:r w:rsidRPr="000C4C52">
              <w:rPr>
                <w:rFonts w:eastAsia="Times New Roman" w:cs="Calibri"/>
                <w:sz w:val="20"/>
                <w:szCs w:val="20"/>
                <w:lang w:eastAsia="fr-CA"/>
              </w:rPr>
              <w:t>aucun par visite, seulement si activité spéciale.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28FA550" w14:textId="754C4B63" w:rsidR="00062A77" w:rsidRPr="000C4C52" w:rsidRDefault="00062A77" w:rsidP="00EE0B45">
            <w:pPr>
              <w:pStyle w:val="Retraitcorpsdetexte2"/>
              <w:spacing w:beforeLines="20" w:before="48" w:afterLines="20" w:after="48"/>
              <w:ind w:left="244" w:hanging="244"/>
              <w:rPr>
                <w:sz w:val="20"/>
              </w:rPr>
            </w:pPr>
            <w:r w:rsidRPr="000C4C52">
              <w:rPr>
                <w:sz w:val="20"/>
              </w:rPr>
              <w:t>•</w:t>
            </w:r>
            <w:r w:rsidRPr="000C4C52">
              <w:rPr>
                <w:sz w:val="20"/>
              </w:rPr>
              <w:tab/>
              <w:t>18 ans et + (personne</w:t>
            </w:r>
            <w:r w:rsidR="000C2DDB">
              <w:rPr>
                <w:sz w:val="20"/>
              </w:rPr>
              <w:t>s</w:t>
            </w:r>
            <w:r w:rsidRPr="000C4C52">
              <w:rPr>
                <w:sz w:val="20"/>
              </w:rPr>
              <w:t xml:space="preserve"> ayant une déficience intellectuelle).</w:t>
            </w:r>
          </w:p>
          <w:p w14:paraId="56AAEA20" w14:textId="74FDDE07" w:rsidR="00062A77" w:rsidRPr="000C4C52" w:rsidRDefault="00062A77" w:rsidP="00236427">
            <w:pPr>
              <w:spacing w:beforeLines="20" w:before="48" w:afterLines="20" w:after="48"/>
              <w:ind w:left="244" w:hanging="244"/>
              <w:rPr>
                <w:sz w:val="20"/>
              </w:rPr>
            </w:pPr>
            <w:r w:rsidRPr="000C4C52">
              <w:rPr>
                <w:sz w:val="20"/>
              </w:rPr>
              <w:t>•</w:t>
            </w:r>
            <w:r w:rsidR="00301F09">
              <w:rPr>
                <w:sz w:val="20"/>
              </w:rPr>
              <w:t xml:space="preserve">   </w:t>
            </w:r>
            <w:r w:rsidRPr="000C4C52">
              <w:rPr>
                <w:sz w:val="20"/>
              </w:rPr>
              <w:t>21 ans et + (personne</w:t>
            </w:r>
            <w:r w:rsidR="000C2DDB">
              <w:rPr>
                <w:sz w:val="20"/>
              </w:rPr>
              <w:t>s</w:t>
            </w:r>
            <w:r w:rsidRPr="000C4C52">
              <w:rPr>
                <w:sz w:val="20"/>
              </w:rPr>
              <w:t xml:space="preserve"> </w:t>
            </w:r>
            <w:r w:rsidR="00236427">
              <w:rPr>
                <w:sz w:val="20"/>
              </w:rPr>
              <w:t>autiste</w:t>
            </w:r>
            <w:r w:rsidR="000C2DDB">
              <w:rPr>
                <w:sz w:val="20"/>
              </w:rPr>
              <w:t>s</w:t>
            </w:r>
            <w:r w:rsidRPr="000C4C52">
              <w:rPr>
                <w:sz w:val="20"/>
              </w:rPr>
              <w:t>).</w:t>
            </w:r>
          </w:p>
          <w:p w14:paraId="75E4A97C" w14:textId="77777777" w:rsidR="00062A77" w:rsidRPr="000C4C52" w:rsidRDefault="00062A77" w:rsidP="00EE0B45">
            <w:pPr>
              <w:numPr>
                <w:ilvl w:val="0"/>
                <w:numId w:val="13"/>
              </w:numPr>
              <w:spacing w:beforeLines="20" w:before="48" w:afterLines="20" w:after="48"/>
              <w:ind w:left="244" w:hanging="244"/>
              <w:rPr>
                <w:sz w:val="20"/>
              </w:rPr>
            </w:pPr>
            <w:r w:rsidRPr="000C4C52">
              <w:rPr>
                <w:sz w:val="20"/>
              </w:rPr>
              <w:t xml:space="preserve">Pouvoir travailler seul avec un minimum de supervision. </w:t>
            </w:r>
          </w:p>
        </w:tc>
        <w:sdt>
          <w:sdtPr>
            <w:id w:val="-2115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shd w:val="clear" w:color="auto" w:fill="auto"/>
                <w:vAlign w:val="center"/>
              </w:tcPr>
              <w:p w14:paraId="6046EE69" w14:textId="5C026BBC" w:rsidR="00062A77" w:rsidRPr="000C4C52" w:rsidRDefault="00AC143E" w:rsidP="00EE0B45">
                <w:pPr>
                  <w:spacing w:beforeLines="20" w:before="48" w:afterLines="20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9DCE45" w14:textId="2972CBD6" w:rsidR="00AD71DD" w:rsidRDefault="00AD71DD" w:rsidP="00EE0B45">
      <w:pPr>
        <w:spacing w:beforeLines="20" w:before="48" w:afterLines="20" w:after="48"/>
      </w:pPr>
    </w:p>
    <w:p w14:paraId="34029407" w14:textId="77777777" w:rsidR="00AD71DD" w:rsidRDefault="00AD71DD">
      <w:r>
        <w:br w:type="page"/>
      </w:r>
    </w:p>
    <w:p w14:paraId="482408CF" w14:textId="77777777" w:rsidR="00E1709F" w:rsidRDefault="00E1709F" w:rsidP="00EE0B45">
      <w:pPr>
        <w:spacing w:beforeLines="20" w:before="48" w:afterLines="20" w:after="48"/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438"/>
        <w:gridCol w:w="412"/>
        <w:gridCol w:w="5113"/>
      </w:tblGrid>
      <w:tr w:rsidR="00E3327F" w:rsidRPr="00F36229" w14:paraId="1CFDC0DA" w14:textId="77777777" w:rsidTr="00AC143E">
        <w:trPr>
          <w:trHeight w:val="567"/>
          <w:jc w:val="center"/>
        </w:trPr>
        <w:tc>
          <w:tcPr>
            <w:tcW w:w="112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FF08B4" w14:textId="77777777" w:rsidR="00E3327F" w:rsidRPr="00F32652" w:rsidRDefault="00E3327F" w:rsidP="00EE0B45">
            <w:pPr>
              <w:pStyle w:val="Titre1"/>
              <w:spacing w:beforeLines="20" w:before="48" w:afterLines="20" w:after="48"/>
            </w:pPr>
            <w:r w:rsidRPr="00F32652">
              <w:t>Information</w:t>
            </w:r>
            <w:r w:rsidR="00D928FD" w:rsidRPr="00F32652">
              <w:t>s</w:t>
            </w:r>
            <w:r w:rsidRPr="00F32652">
              <w:t xml:space="preserve"> complémentaire</w:t>
            </w:r>
            <w:r w:rsidR="00D928FD" w:rsidRPr="00F32652">
              <w:t>s</w:t>
            </w:r>
          </w:p>
        </w:tc>
      </w:tr>
      <w:tr w:rsidR="00656E83" w:rsidRPr="00F36229" w14:paraId="2E647AF6" w14:textId="77777777" w:rsidTr="00AC143E">
        <w:trPr>
          <w:trHeight w:val="371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C2E68" w14:textId="77777777" w:rsidR="00D928FD" w:rsidRPr="00F32652" w:rsidRDefault="00656E83" w:rsidP="00EE0B45">
            <w:pPr>
              <w:pStyle w:val="Titre1"/>
              <w:spacing w:beforeLines="20" w:before="48" w:afterLines="20" w:after="48"/>
            </w:pPr>
            <w:r w:rsidRPr="00F32652">
              <w:t>La personne a un dossier</w:t>
            </w:r>
            <w:r w:rsidR="00D928FD" w:rsidRPr="00F32652">
              <w:t xml:space="preserve"> actif</w:t>
            </w:r>
            <w:r w:rsidRPr="00F32652">
              <w:t xml:space="preserve"> au CISSS de l’Outaouais</w:t>
            </w:r>
          </w:p>
          <w:p w14:paraId="12ED2300" w14:textId="77777777" w:rsidR="00D928FD" w:rsidRPr="00D928FD" w:rsidRDefault="00D928FD" w:rsidP="00EE0B45">
            <w:pPr>
              <w:spacing w:beforeLines="20" w:before="48" w:afterLines="20" w:after="48"/>
              <w:rPr>
                <w:color w:val="FF0000"/>
              </w:rPr>
            </w:pPr>
            <w:r w:rsidRPr="00F32652">
              <w:rPr>
                <w:sz w:val="20"/>
              </w:rPr>
              <w:t>(ex : travailleur social)</w:t>
            </w:r>
          </w:p>
        </w:tc>
      </w:tr>
      <w:tr w:rsidR="00451B72" w:rsidRPr="00F36229" w14:paraId="7CD1389B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DFF8A" w14:textId="01140724" w:rsidR="00451B72" w:rsidRPr="00656E83" w:rsidRDefault="00451B72" w:rsidP="00AC143E">
            <w:pPr>
              <w:pStyle w:val="Paragraphedeliste"/>
              <w:widowControl w:val="0"/>
              <w:tabs>
                <w:tab w:val="left" w:pos="74"/>
              </w:tabs>
              <w:autoSpaceDE w:val="0"/>
              <w:autoSpaceDN w:val="0"/>
              <w:spacing w:beforeLines="20" w:before="48" w:afterLines="20" w:after="48"/>
              <w:ind w:left="0"/>
              <w:contextualSpacing w:val="0"/>
              <w:rPr>
                <w:sz w:val="20"/>
                <w:szCs w:val="20"/>
              </w:rPr>
            </w:pPr>
            <w:r w:rsidRPr="00656E83">
              <w:rPr>
                <w:rFonts w:cs="Calibri"/>
                <w:sz w:val="20"/>
                <w:szCs w:val="20"/>
                <w:lang w:val="fr-FR"/>
              </w:rPr>
              <w:t>Oui</w:t>
            </w:r>
            <w:r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  <w:lang w:val="fr-FR"/>
                </w:rPr>
                <w:id w:val="7093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07F">
                  <w:rPr>
                    <w:rFonts w:ascii="MS Gothic" w:eastAsia="MS Gothic" w:hAnsi="MS Gothic" w:cs="Calibri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656E83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622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8C9" w:rsidRPr="00F36229" w14:paraId="159F677B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8C99" w14:textId="5EAB5D02" w:rsidR="00D918C9" w:rsidRPr="00D918C9" w:rsidRDefault="00D918C9" w:rsidP="00EE0B45">
            <w:pPr>
              <w:pStyle w:val="Titre2"/>
              <w:spacing w:beforeLines="20" w:before="48" w:afterLines="20" w:after="48"/>
              <w:ind w:left="0" w:right="-6"/>
              <w:rPr>
                <w:b w:val="0"/>
                <w:sz w:val="20"/>
                <w:szCs w:val="20"/>
              </w:rPr>
            </w:pPr>
            <w:r w:rsidRPr="00656E83">
              <w:rPr>
                <w:b w:val="0"/>
                <w:sz w:val="20"/>
                <w:szCs w:val="20"/>
              </w:rPr>
              <w:t>Nom de l’intervenant</w:t>
            </w:r>
            <w:r w:rsidRPr="00AC143E">
              <w:rPr>
                <w:b w:val="0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3" w:name="Texte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D918C9" w:rsidRPr="00F36229" w14:paraId="195BBBA5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19F5F" w14:textId="60293BAE" w:rsidR="00D918C9" w:rsidRPr="00D918C9" w:rsidRDefault="00D918C9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Titre</w:t>
            </w:r>
            <w:r>
              <w:rPr>
                <w:sz w:val="20"/>
                <w:szCs w:val="20"/>
              </w:rPr>
              <w:t xml:space="preserve"> : </w:t>
            </w: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918C9" w:rsidRPr="00F36229" w14:paraId="18429214" w14:textId="77777777" w:rsidTr="00AC143E">
        <w:trPr>
          <w:trHeight w:val="576"/>
          <w:jc w:val="center"/>
        </w:trPr>
        <w:tc>
          <w:tcPr>
            <w:tcW w:w="5684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A66A4" w14:textId="7AD7101D" w:rsidR="00D918C9" w:rsidRPr="00D918C9" w:rsidRDefault="00D918C9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Téléphone</w:t>
            </w:r>
            <w:r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5" w:name="Texte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Start w:id="36" w:name="Texte36"/>
            <w:bookmarkEnd w:id="35"/>
          </w:p>
        </w:tc>
        <w:bookmarkEnd w:id="36"/>
        <w:tc>
          <w:tcPr>
            <w:tcW w:w="5525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0A4E4" w14:textId="20222114" w:rsidR="00D918C9" w:rsidRPr="00D918C9" w:rsidRDefault="00D918C9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Courriel</w:t>
            </w:r>
            <w:r>
              <w:rPr>
                <w:sz w:val="20"/>
                <w:szCs w:val="20"/>
              </w:rPr>
              <w:t> :</w:t>
            </w:r>
            <w:r w:rsidRPr="00656E83"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18C9" w:rsidRPr="00F36229" w14:paraId="633543C1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AB52C" w14:textId="53B65810" w:rsidR="00D918C9" w:rsidRPr="00D918C9" w:rsidRDefault="00D918C9" w:rsidP="00EE0B45">
            <w:pPr>
              <w:pStyle w:val="Titre2"/>
              <w:spacing w:beforeLines="20" w:before="48" w:afterLines="20" w:after="48"/>
              <w:ind w:left="0" w:right="-6"/>
              <w:rPr>
                <w:b w:val="0"/>
                <w:sz w:val="20"/>
                <w:szCs w:val="20"/>
              </w:rPr>
            </w:pPr>
            <w:r w:rsidRPr="00656E83">
              <w:rPr>
                <w:b w:val="0"/>
                <w:sz w:val="20"/>
                <w:szCs w:val="20"/>
              </w:rPr>
              <w:t>Nom de l’intervenant</w:t>
            </w:r>
            <w:r>
              <w:rPr>
                <w:b w:val="0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D918C9" w:rsidRPr="00F36229" w14:paraId="65B5B6D4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53D1A" w14:textId="0482CA9E" w:rsidR="00D918C9" w:rsidRPr="00D918C9" w:rsidRDefault="00D918C9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Titre</w:t>
            </w:r>
            <w:r>
              <w:rPr>
                <w:sz w:val="20"/>
                <w:szCs w:val="20"/>
              </w:rPr>
              <w:t xml:space="preserve"> : </w:t>
            </w: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8" w:name="Texte35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918C9" w:rsidRPr="00F36229" w14:paraId="4FA00733" w14:textId="77777777" w:rsidTr="00AC143E">
        <w:trPr>
          <w:trHeight w:val="576"/>
          <w:jc w:val="center"/>
        </w:trPr>
        <w:tc>
          <w:tcPr>
            <w:tcW w:w="568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3DF8D" w14:textId="7D6AEC62" w:rsidR="00D918C9" w:rsidRPr="00D918C9" w:rsidRDefault="00D918C9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D918C9">
              <w:rPr>
                <w:sz w:val="20"/>
                <w:szCs w:val="20"/>
              </w:rPr>
              <w:t>Téléphone</w:t>
            </w:r>
            <w:r>
              <w:rPr>
                <w:sz w:val="20"/>
                <w:szCs w:val="20"/>
              </w:rPr>
              <w:t xml:space="preserve"> : </w:t>
            </w: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5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3D35A" w14:textId="0DF0692D" w:rsidR="00D918C9" w:rsidRPr="00656E83" w:rsidRDefault="00D918C9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Courriel</w:t>
            </w:r>
            <w:r>
              <w:rPr>
                <w:sz w:val="20"/>
                <w:szCs w:val="20"/>
              </w:rPr>
              <w:t> :</w:t>
            </w:r>
            <w:r w:rsidRPr="00656E83"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6E83" w:rsidRPr="00F36229" w14:paraId="6FBFA16E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111C2" w14:textId="77777777" w:rsidR="00656E83" w:rsidRPr="00F32652" w:rsidRDefault="00656E83" w:rsidP="00EE0B45">
            <w:pPr>
              <w:spacing w:beforeLines="20" w:before="48" w:afterLines="20" w:after="48"/>
              <w:rPr>
                <w:b/>
              </w:rPr>
            </w:pPr>
            <w:r w:rsidRPr="00F32652">
              <w:rPr>
                <w:b/>
              </w:rPr>
              <w:t>Autres</w:t>
            </w:r>
            <w:r w:rsidRPr="00F32652">
              <w:rPr>
                <w:b/>
                <w:spacing w:val="-9"/>
              </w:rPr>
              <w:t xml:space="preserve"> </w:t>
            </w:r>
            <w:r w:rsidRPr="00F32652">
              <w:rPr>
                <w:b/>
              </w:rPr>
              <w:t>établissements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et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intervenants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impliqués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auprès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de</w:t>
            </w:r>
            <w:r w:rsidRPr="00F32652">
              <w:rPr>
                <w:b/>
                <w:spacing w:val="-6"/>
              </w:rPr>
              <w:t xml:space="preserve"> </w:t>
            </w:r>
            <w:r w:rsidRPr="00F32652">
              <w:rPr>
                <w:b/>
              </w:rPr>
              <w:t>la</w:t>
            </w:r>
            <w:r w:rsidRPr="00F32652">
              <w:rPr>
                <w:b/>
                <w:spacing w:val="-7"/>
              </w:rPr>
              <w:t xml:space="preserve"> </w:t>
            </w:r>
            <w:r w:rsidRPr="00F32652">
              <w:rPr>
                <w:b/>
              </w:rPr>
              <w:t>personne</w:t>
            </w:r>
            <w:r w:rsidR="00D928FD" w:rsidRPr="00F32652">
              <w:rPr>
                <w:b/>
              </w:rPr>
              <w:t xml:space="preserve"> </w:t>
            </w:r>
          </w:p>
          <w:p w14:paraId="60531E56" w14:textId="77777777" w:rsidR="00D928FD" w:rsidRPr="00D928FD" w:rsidRDefault="00D928FD" w:rsidP="00EE0B45">
            <w:pPr>
              <w:spacing w:beforeLines="20" w:before="48" w:afterLines="20" w:after="48"/>
              <w:rPr>
                <w:color w:val="FF0000"/>
              </w:rPr>
            </w:pPr>
            <w:r w:rsidRPr="00F32652">
              <w:rPr>
                <w:sz w:val="20"/>
              </w:rPr>
              <w:t>(ex : éducateur en éducation spécialisé)</w:t>
            </w:r>
          </w:p>
        </w:tc>
      </w:tr>
      <w:tr w:rsidR="00451B72" w:rsidRPr="00F36229" w14:paraId="2A4FFFC5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0F126" w14:textId="18B4A090" w:rsidR="00451B72" w:rsidRPr="00451B72" w:rsidRDefault="00451B72" w:rsidP="00EE0B45">
            <w:pPr>
              <w:pStyle w:val="Titre2"/>
              <w:spacing w:beforeLines="20" w:before="48" w:afterLines="20" w:after="48"/>
              <w:ind w:left="0" w:right="-6"/>
              <w:rPr>
                <w:b w:val="0"/>
                <w:sz w:val="20"/>
                <w:szCs w:val="20"/>
              </w:rPr>
            </w:pPr>
            <w:r w:rsidRPr="00656E83">
              <w:rPr>
                <w:b w:val="0"/>
                <w:sz w:val="20"/>
                <w:szCs w:val="20"/>
              </w:rPr>
              <w:t>Nom de l’établissement</w:t>
            </w:r>
            <w:r>
              <w:rPr>
                <w:b w:val="0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451B72" w:rsidRPr="00F36229" w14:paraId="02059B82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363B9" w14:textId="0D506B8F" w:rsidR="00451B72" w:rsidRPr="00AC143E" w:rsidRDefault="00451B72" w:rsidP="00AC143E">
            <w:pPr>
              <w:pStyle w:val="Titre2"/>
              <w:spacing w:beforeLines="20" w:before="48" w:afterLines="20" w:after="48"/>
              <w:ind w:left="0" w:right="-6"/>
              <w:rPr>
                <w:b w:val="0"/>
                <w:sz w:val="20"/>
                <w:szCs w:val="20"/>
              </w:rPr>
            </w:pPr>
            <w:r w:rsidRPr="00656E83">
              <w:rPr>
                <w:b w:val="0"/>
                <w:sz w:val="20"/>
                <w:szCs w:val="20"/>
              </w:rPr>
              <w:t>Nom de l’intervenant</w:t>
            </w:r>
            <w:r>
              <w:rPr>
                <w:b w:val="0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0" w:name="Texte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451B72" w:rsidRPr="00F36229" w14:paraId="1C232CD3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B81E6" w14:textId="7DD39F6A" w:rsidR="00451B72" w:rsidRPr="00451B72" w:rsidRDefault="00451B72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Titre</w:t>
            </w:r>
            <w:r>
              <w:rPr>
                <w:sz w:val="20"/>
                <w:szCs w:val="20"/>
              </w:rPr>
              <w:t xml:space="preserve"> : </w:t>
            </w: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51B72" w:rsidRPr="00F36229" w14:paraId="518973BF" w14:textId="77777777" w:rsidTr="00AC143E">
        <w:trPr>
          <w:trHeight w:val="576"/>
          <w:jc w:val="center"/>
        </w:trPr>
        <w:tc>
          <w:tcPr>
            <w:tcW w:w="6096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B6416" w14:textId="78AF205C" w:rsidR="00451B72" w:rsidRPr="00451B72" w:rsidRDefault="00451B72" w:rsidP="00EE0B45">
            <w:pPr>
              <w:pStyle w:val="Titre2"/>
              <w:spacing w:beforeLines="20" w:before="48" w:afterLines="20" w:after="48"/>
              <w:ind w:left="0" w:right="-6"/>
              <w:rPr>
                <w:b w:val="0"/>
              </w:rPr>
            </w:pPr>
            <w:r w:rsidRPr="00D928FD">
              <w:rPr>
                <w:b w:val="0"/>
                <w:sz w:val="20"/>
                <w:szCs w:val="20"/>
              </w:rPr>
              <w:t>Téléphone</w:t>
            </w:r>
            <w:r>
              <w:rPr>
                <w:b w:val="0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42" w:name="Texte42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 w:rsidR="004033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1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B53C4" w14:textId="292DC5B1" w:rsidR="00451B72" w:rsidRPr="00451B72" w:rsidRDefault="00451B72" w:rsidP="00EE0B4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656E83">
              <w:rPr>
                <w:sz w:val="20"/>
                <w:szCs w:val="20"/>
              </w:rPr>
              <w:t>Courriel</w:t>
            </w:r>
            <w:r>
              <w:rPr>
                <w:sz w:val="20"/>
                <w:szCs w:val="20"/>
              </w:rPr>
              <w:t xml:space="preserve"> : </w:t>
            </w: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3" w:name="Texte43"/>
            <w:r>
              <w:instrText xml:space="preserve">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56E83" w:rsidRPr="00F36229" w14:paraId="2DE8ECED" w14:textId="77777777" w:rsidTr="00AC143E">
        <w:trPr>
          <w:trHeight w:val="937"/>
          <w:jc w:val="center"/>
        </w:trPr>
        <w:tc>
          <w:tcPr>
            <w:tcW w:w="324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12A55CF" w14:textId="77777777" w:rsidR="00656E83" w:rsidRDefault="00656E83" w:rsidP="00EE0B45">
            <w:pPr>
              <w:pStyle w:val="Titre2"/>
              <w:spacing w:beforeLines="20" w:before="48" w:afterLines="20" w:after="48"/>
              <w:ind w:left="0" w:right="-6"/>
            </w:pPr>
            <w:r>
              <w:t>Autres informations que vous souhait</w:t>
            </w:r>
            <w:r w:rsidR="00792609">
              <w:t>ez</w:t>
            </w:r>
            <w:r>
              <w:t xml:space="preserve"> transmettre</w:t>
            </w:r>
          </w:p>
        </w:tc>
        <w:tc>
          <w:tcPr>
            <w:tcW w:w="796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2A9D7E" w14:textId="54421322" w:rsidR="00656E83" w:rsidRDefault="00FB28AA" w:rsidP="00EE0B45">
            <w:pPr>
              <w:pStyle w:val="Sansinterligne"/>
              <w:spacing w:beforeLines="20" w:before="48" w:afterLines="20" w:after="48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4" w:name="Texte44"/>
            <w:r>
              <w:instrText xml:space="preserve"> FORMTEXT </w:instrText>
            </w:r>
            <w:r>
              <w:fldChar w:fldCharType="separate"/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 w:rsidR="00403313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656E83" w:rsidRPr="00F36229" w14:paraId="1F4E0AC7" w14:textId="77777777" w:rsidTr="00AC143E">
        <w:trPr>
          <w:trHeight w:val="576"/>
          <w:jc w:val="center"/>
        </w:trPr>
        <w:tc>
          <w:tcPr>
            <w:tcW w:w="324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D60734" w14:textId="77777777" w:rsidR="00656E83" w:rsidRDefault="00656E83" w:rsidP="00EE0B45">
            <w:pPr>
              <w:pStyle w:val="Titre2"/>
              <w:spacing w:beforeLines="20" w:before="48" w:afterLines="20" w:after="48"/>
              <w:ind w:left="0" w:right="-6"/>
            </w:pPr>
            <w:r>
              <w:t>Coordonn</w:t>
            </w:r>
            <w:r w:rsidR="00792609">
              <w:t>ée</w:t>
            </w:r>
            <w:r>
              <w:t>s de l’APICO</w:t>
            </w:r>
          </w:p>
        </w:tc>
        <w:tc>
          <w:tcPr>
            <w:tcW w:w="7963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3E31" w14:textId="77777777" w:rsidR="00656E83" w:rsidRDefault="00656E83" w:rsidP="00EE0B45">
            <w:pPr>
              <w:spacing w:beforeLines="20" w:before="48" w:afterLines="20" w:after="48"/>
              <w:ind w:left="-62"/>
              <w:jc w:val="center"/>
            </w:pPr>
            <w:r>
              <w:t>Svp,</w:t>
            </w:r>
            <w:r w:rsidRPr="0061620E">
              <w:rPr>
                <w:spacing w:val="-8"/>
              </w:rPr>
              <w:t xml:space="preserve"> </w:t>
            </w:r>
            <w:r>
              <w:t>veuillez</w:t>
            </w:r>
            <w:r w:rsidRPr="0061620E">
              <w:rPr>
                <w:spacing w:val="-6"/>
              </w:rPr>
              <w:t xml:space="preserve"> </w:t>
            </w:r>
            <w:r>
              <w:t>transmettre</w:t>
            </w:r>
            <w:r w:rsidRPr="0061620E">
              <w:rPr>
                <w:spacing w:val="-6"/>
              </w:rPr>
              <w:t xml:space="preserve"> </w:t>
            </w:r>
            <w:r>
              <w:t>votre</w:t>
            </w:r>
            <w:r w:rsidRPr="0061620E">
              <w:rPr>
                <w:spacing w:val="-6"/>
              </w:rPr>
              <w:t xml:space="preserve"> </w:t>
            </w:r>
            <w:r>
              <w:t>formulaire</w:t>
            </w:r>
            <w:r w:rsidRPr="0061620E">
              <w:rPr>
                <w:spacing w:val="-5"/>
              </w:rPr>
              <w:t xml:space="preserve"> </w:t>
            </w:r>
            <w:r>
              <w:t>et</w:t>
            </w:r>
            <w:r w:rsidRPr="0061620E">
              <w:rPr>
                <w:spacing w:val="-6"/>
              </w:rPr>
              <w:t xml:space="preserve"> </w:t>
            </w:r>
            <w:r>
              <w:t>tout</w:t>
            </w:r>
            <w:r w:rsidRPr="0061620E">
              <w:rPr>
                <w:spacing w:val="-6"/>
              </w:rPr>
              <w:t xml:space="preserve"> </w:t>
            </w:r>
            <w:r>
              <w:t>autre</w:t>
            </w:r>
            <w:r w:rsidRPr="0061620E">
              <w:rPr>
                <w:spacing w:val="-6"/>
              </w:rPr>
              <w:t xml:space="preserve"> </w:t>
            </w:r>
            <w:r>
              <w:t>document</w:t>
            </w:r>
            <w:r w:rsidRPr="0061620E">
              <w:rPr>
                <w:spacing w:val="-6"/>
              </w:rPr>
              <w:t xml:space="preserve"> </w:t>
            </w:r>
            <w:r>
              <w:t>à :</w:t>
            </w:r>
          </w:p>
          <w:p w14:paraId="5B61B1A5" w14:textId="3A931323" w:rsidR="00656E83" w:rsidRDefault="00656E83" w:rsidP="00EE0B45">
            <w:pPr>
              <w:spacing w:beforeLines="20" w:before="48" w:afterLines="20" w:after="48"/>
              <w:ind w:left="-62"/>
              <w:jc w:val="center"/>
            </w:pPr>
            <w:r>
              <w:t>Association pour l’intégration communautaire de l’</w:t>
            </w:r>
            <w:r w:rsidR="00C57113">
              <w:t>Outaouais</w:t>
            </w:r>
          </w:p>
          <w:p w14:paraId="4DE8EA98" w14:textId="77777777" w:rsidR="00656E83" w:rsidRDefault="00656E83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jc w:val="center"/>
            </w:pPr>
            <w:r>
              <w:t>405 Maloney Est</w:t>
            </w:r>
          </w:p>
          <w:p w14:paraId="7B7CB962" w14:textId="04D01F73" w:rsidR="00656E83" w:rsidRDefault="00656E83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jc w:val="center"/>
            </w:pPr>
            <w:r>
              <w:t>Gatineau (Québec) J8P 6Z8</w:t>
            </w:r>
          </w:p>
          <w:p w14:paraId="7AE0E194" w14:textId="77777777" w:rsidR="00656E83" w:rsidRDefault="00656E83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jc w:val="center"/>
            </w:pPr>
            <w:r>
              <w:t>Télécopieur : 819-669-7967</w:t>
            </w:r>
          </w:p>
          <w:p w14:paraId="203AEA12" w14:textId="77777777" w:rsidR="00451B72" w:rsidRDefault="00451B72" w:rsidP="00EE0B45">
            <w:pPr>
              <w:pStyle w:val="Paragraphedeliste"/>
              <w:widowControl w:val="0"/>
              <w:autoSpaceDE w:val="0"/>
              <w:autoSpaceDN w:val="0"/>
              <w:spacing w:beforeLines="20" w:before="48" w:afterLines="20" w:after="48"/>
              <w:ind w:left="0"/>
              <w:contextualSpacing w:val="0"/>
              <w:jc w:val="center"/>
            </w:pPr>
          </w:p>
          <w:p w14:paraId="0F327F65" w14:textId="77777777" w:rsidR="00656E83" w:rsidRDefault="00656E83" w:rsidP="00EE0B45">
            <w:pPr>
              <w:spacing w:beforeLines="20" w:before="48" w:afterLines="20" w:after="48"/>
              <w:jc w:val="center"/>
            </w:pPr>
            <w:r>
              <w:t xml:space="preserve">Courriel : </w:t>
            </w:r>
            <w:hyperlink r:id="rId11">
              <w:r w:rsidRPr="0061620E">
                <w:rPr>
                  <w:color w:val="0563C1"/>
                  <w:u w:val="single" w:color="0563C1"/>
                </w:rPr>
                <w:t>info@apico.ca</w:t>
              </w:r>
            </w:hyperlink>
          </w:p>
        </w:tc>
      </w:tr>
      <w:tr w:rsidR="00656E83" w:rsidRPr="00F36229" w14:paraId="368D1BA2" w14:textId="77777777" w:rsidTr="00AC143E">
        <w:trPr>
          <w:trHeight w:val="576"/>
          <w:jc w:val="center"/>
        </w:trPr>
        <w:tc>
          <w:tcPr>
            <w:tcW w:w="112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039E8" w14:textId="05B86CAB" w:rsidR="00A22141" w:rsidRPr="00AF5B59" w:rsidRDefault="00656E83" w:rsidP="00EE0B45">
            <w:pPr>
              <w:pStyle w:val="Corpsdetexte2"/>
              <w:spacing w:beforeLines="20" w:before="48" w:afterLines="20" w:after="48"/>
              <w:jc w:val="center"/>
              <w:rPr>
                <w:b/>
              </w:rPr>
            </w:pPr>
            <w:r w:rsidRPr="00AF5B59">
              <w:rPr>
                <w:b/>
              </w:rPr>
              <w:t xml:space="preserve">Suite à l’envoi du formulaire, </w:t>
            </w:r>
            <w:r w:rsidR="00AF13D9" w:rsidRPr="00AF5B59">
              <w:rPr>
                <w:b/>
              </w:rPr>
              <w:t xml:space="preserve">le </w:t>
            </w:r>
            <w:r w:rsidRPr="00AF5B59">
              <w:rPr>
                <w:b/>
              </w:rPr>
              <w:t>processus d’intégration</w:t>
            </w:r>
            <w:r w:rsidR="00AF13D9" w:rsidRPr="00AF5B59">
              <w:rPr>
                <w:b/>
              </w:rPr>
              <w:t xml:space="preserve"> sera </w:t>
            </w:r>
            <w:r w:rsidR="00C57113">
              <w:rPr>
                <w:b/>
              </w:rPr>
              <w:t>le suivant :</w:t>
            </w:r>
          </w:p>
          <w:p w14:paraId="73BA22F0" w14:textId="61CD78F3" w:rsidR="00A22141" w:rsidRPr="00735CA7" w:rsidRDefault="00A22141" w:rsidP="00EE0B45">
            <w:pPr>
              <w:pStyle w:val="Corpsdetexte2"/>
              <w:numPr>
                <w:ilvl w:val="0"/>
                <w:numId w:val="14"/>
              </w:numPr>
              <w:spacing w:beforeLines="20" w:before="48" w:afterLines="20" w:after="48"/>
              <w:rPr>
                <w:sz w:val="20"/>
              </w:rPr>
            </w:pPr>
            <w:r w:rsidRPr="00735CA7">
              <w:rPr>
                <w:sz w:val="20"/>
              </w:rPr>
              <w:t>Réception de la demande</w:t>
            </w:r>
            <w:r w:rsidR="00AF13D9" w:rsidRPr="00735CA7">
              <w:rPr>
                <w:sz w:val="20"/>
              </w:rPr>
              <w:t xml:space="preserve"> par l’APICO</w:t>
            </w:r>
            <w:r w:rsidR="00451B72" w:rsidRPr="00735CA7">
              <w:rPr>
                <w:sz w:val="20"/>
              </w:rPr>
              <w:t xml:space="preserve"> ;</w:t>
            </w:r>
          </w:p>
          <w:p w14:paraId="46DB5117" w14:textId="6338268B" w:rsidR="00A22141" w:rsidRPr="00735CA7" w:rsidRDefault="00A22141" w:rsidP="00EE0B45">
            <w:pPr>
              <w:pStyle w:val="Corpsdetexte2"/>
              <w:numPr>
                <w:ilvl w:val="0"/>
                <w:numId w:val="14"/>
              </w:numPr>
              <w:spacing w:beforeLines="20" w:before="48" w:afterLines="20" w:after="48"/>
              <w:rPr>
                <w:sz w:val="20"/>
              </w:rPr>
            </w:pPr>
            <w:r w:rsidRPr="00735CA7">
              <w:rPr>
                <w:sz w:val="20"/>
              </w:rPr>
              <w:t xml:space="preserve">Vous recevrez un appel </w:t>
            </w:r>
            <w:r w:rsidR="00EE24DF" w:rsidRPr="00735CA7">
              <w:rPr>
                <w:sz w:val="20"/>
              </w:rPr>
              <w:t>d’un employé de l’organisme d’ici quelque temps ;</w:t>
            </w:r>
          </w:p>
          <w:p w14:paraId="66C2BB97" w14:textId="6FE4D0FD" w:rsidR="00A22141" w:rsidRPr="00735CA7" w:rsidRDefault="00EE24DF" w:rsidP="00EE0B45">
            <w:pPr>
              <w:pStyle w:val="Corpsdetexte2"/>
              <w:numPr>
                <w:ilvl w:val="0"/>
                <w:numId w:val="14"/>
              </w:numPr>
              <w:spacing w:beforeLines="20" w:before="48" w:afterLines="20" w:after="48"/>
              <w:rPr>
                <w:sz w:val="20"/>
              </w:rPr>
            </w:pPr>
            <w:r w:rsidRPr="00735CA7">
              <w:rPr>
                <w:sz w:val="20"/>
              </w:rPr>
              <w:t xml:space="preserve">Ensuite, </w:t>
            </w:r>
            <w:r w:rsidR="00AF5B59" w:rsidRPr="00735CA7">
              <w:rPr>
                <w:sz w:val="20"/>
              </w:rPr>
              <w:t>v</w:t>
            </w:r>
            <w:r w:rsidR="00A22141" w:rsidRPr="00735CA7">
              <w:rPr>
                <w:sz w:val="20"/>
              </w:rPr>
              <w:t>ous serez inscrit sur les listes d’attentes</w:t>
            </w:r>
            <w:r w:rsidR="00451B72" w:rsidRPr="00735CA7">
              <w:rPr>
                <w:sz w:val="20"/>
              </w:rPr>
              <w:t xml:space="preserve"> des programmes choisis ; </w:t>
            </w:r>
          </w:p>
          <w:p w14:paraId="57A380B2" w14:textId="3F8DA4ED" w:rsidR="00656E83" w:rsidRDefault="00451B72" w:rsidP="00AF5B59">
            <w:pPr>
              <w:pStyle w:val="Corpsdetexte2"/>
              <w:numPr>
                <w:ilvl w:val="0"/>
                <w:numId w:val="14"/>
              </w:numPr>
              <w:spacing w:beforeLines="20" w:before="48" w:afterLines="20" w:after="48"/>
            </w:pPr>
            <w:r w:rsidRPr="00735CA7">
              <w:rPr>
                <w:sz w:val="20"/>
              </w:rPr>
              <w:t>L’agent(e) d’intégration</w:t>
            </w:r>
            <w:r w:rsidR="00AF5B59" w:rsidRPr="00735CA7">
              <w:rPr>
                <w:sz w:val="20"/>
              </w:rPr>
              <w:t xml:space="preserve"> ou responsable</w:t>
            </w:r>
            <w:r w:rsidRPr="00735CA7">
              <w:rPr>
                <w:sz w:val="20"/>
              </w:rPr>
              <w:t xml:space="preserve"> du/des programme(s) communiquera avec vous pour planifier une</w:t>
            </w:r>
            <w:r w:rsidR="00D5214B" w:rsidRPr="00735CA7">
              <w:rPr>
                <w:sz w:val="20"/>
              </w:rPr>
              <w:t xml:space="preserve"> rencontre d’</w:t>
            </w:r>
            <w:r w:rsidRPr="00735CA7">
              <w:rPr>
                <w:sz w:val="20"/>
              </w:rPr>
              <w:t xml:space="preserve">intégration. </w:t>
            </w:r>
          </w:p>
        </w:tc>
      </w:tr>
    </w:tbl>
    <w:p w14:paraId="5E69F010" w14:textId="77777777" w:rsidR="00FE2D95" w:rsidRPr="00F36229" w:rsidRDefault="00FE2D95" w:rsidP="00EE0B45">
      <w:pPr>
        <w:spacing w:beforeLines="20" w:before="48" w:afterLines="20" w:after="48"/>
      </w:pPr>
    </w:p>
    <w:sectPr w:rsidR="00FE2D95" w:rsidRPr="00F36229" w:rsidSect="00C05849">
      <w:headerReference w:type="even" r:id="rId12"/>
      <w:headerReference w:type="default" r:id="rId13"/>
      <w:headerReference w:type="first" r:id="rId14"/>
      <w:pgSz w:w="12240" w:h="15840" w:code="1"/>
      <w:pgMar w:top="720" w:right="720" w:bottom="426" w:left="720" w:header="426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F4EA" w14:textId="77777777" w:rsidR="00554428" w:rsidRDefault="00554428" w:rsidP="00134551">
      <w:r>
        <w:separator/>
      </w:r>
    </w:p>
  </w:endnote>
  <w:endnote w:type="continuationSeparator" w:id="0">
    <w:p w14:paraId="7208D074" w14:textId="77777777" w:rsidR="00554428" w:rsidRDefault="00554428" w:rsidP="001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Light">
    <w:altName w:val="Times New Roman"/>
    <w:panose1 w:val="02000000000000000000"/>
    <w:charset w:val="4D"/>
    <w:family w:val="auto"/>
    <w:pitch w:val="variable"/>
    <w:sig w:usb0="A00002BF" w:usb1="5000207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8FD0" w14:textId="77777777" w:rsidR="00554428" w:rsidRDefault="00554428" w:rsidP="00134551">
      <w:r>
        <w:separator/>
      </w:r>
    </w:p>
  </w:footnote>
  <w:footnote w:type="continuationSeparator" w:id="0">
    <w:p w14:paraId="3A986CEB" w14:textId="77777777" w:rsidR="00554428" w:rsidRDefault="00554428" w:rsidP="0013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91E6" w14:textId="77777777" w:rsidR="0045756B" w:rsidRPr="00751264" w:rsidRDefault="0045756B" w:rsidP="00751264">
    <w:pPr>
      <w:pStyle w:val="En-tte"/>
      <w:jc w:val="right"/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BEC98" w14:textId="77777777" w:rsidR="0045756B" w:rsidRPr="001F7739" w:rsidRDefault="0045756B" w:rsidP="00DC300D">
    <w:pPr>
      <w:pStyle w:val="En-tte"/>
      <w:jc w:val="center"/>
      <w:rPr>
        <w:color w:val="7F7F7F"/>
        <w:sz w:val="16"/>
        <w:szCs w:val="16"/>
      </w:rPr>
    </w:pPr>
  </w:p>
  <w:p w14:paraId="73708897" w14:textId="77777777" w:rsidR="0045756B" w:rsidRPr="001F7739" w:rsidRDefault="0045756B" w:rsidP="00DC300D">
    <w:pPr>
      <w:pStyle w:val="En-tte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0156" w14:textId="618F9DA9" w:rsidR="0045756B" w:rsidRDefault="0045756B" w:rsidP="00783166">
    <w:pPr>
      <w:pStyle w:val="En-tte"/>
      <w:ind w:left="-284"/>
      <w:jc w:val="center"/>
      <w:rPr>
        <w:color w:val="7F7F7F"/>
        <w:sz w:val="16"/>
        <w:szCs w:val="16"/>
      </w:rPr>
    </w:pPr>
    <w:r w:rsidRPr="00783166">
      <w:rPr>
        <w:noProof/>
        <w:color w:val="7F7F7F"/>
        <w:sz w:val="16"/>
        <w:szCs w:val="16"/>
        <w:lang w:eastAsia="fr-CA"/>
      </w:rPr>
      <w:drawing>
        <wp:inline distT="0" distB="0" distL="0" distR="0" wp14:anchorId="250FAA6B" wp14:editId="4D6973E3">
          <wp:extent cx="1428750" cy="51435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555B9" w14:textId="629C5A2F" w:rsidR="0045756B" w:rsidRPr="00575367" w:rsidRDefault="0045756B" w:rsidP="00B4413F">
    <w:pPr>
      <w:pStyle w:val="En-tte"/>
      <w:ind w:left="-284"/>
      <w:jc w:val="center"/>
      <w:rPr>
        <w:rFonts w:ascii="MerriweatherLight" w:hAnsi="MerriweatherLight" w:cs="MerriweatherLight"/>
        <w:b/>
        <w:bCs/>
        <w:color w:val="7F7F7F"/>
        <w:sz w:val="16"/>
        <w:szCs w:val="16"/>
      </w:rPr>
    </w:pPr>
    <w:r w:rsidRPr="00575367">
      <w:rPr>
        <w:rFonts w:ascii="MerriweatherLight" w:hAnsi="MerriweatherLight" w:cs="MerriweatherLight"/>
        <w:b/>
        <w:bCs/>
        <w:color w:val="7F7F7F"/>
        <w:sz w:val="16"/>
        <w:szCs w:val="16"/>
      </w:rPr>
      <w:t>Organisme offrant des services à des personnes présentant une déficience intellectuelle et leur famille</w:t>
    </w:r>
  </w:p>
  <w:p w14:paraId="6636479D" w14:textId="77777777" w:rsidR="0045756B" w:rsidRPr="005E29B4" w:rsidRDefault="0045756B" w:rsidP="00783166">
    <w:pPr>
      <w:jc w:val="center"/>
    </w:pPr>
    <w:r w:rsidRPr="0070225E">
      <w:rPr>
        <w:color w:val="7F7F7F"/>
        <w:sz w:val="16"/>
        <w:szCs w:val="16"/>
      </w:rPr>
      <w:t>___________________________________________</w:t>
    </w:r>
    <w:r>
      <w:rPr>
        <w:color w:val="7F7F7F"/>
        <w:sz w:val="16"/>
        <w:szCs w:val="16"/>
      </w:rPr>
      <w:t>____________________________</w:t>
    </w:r>
    <w:r w:rsidRPr="0070225E">
      <w:rPr>
        <w:color w:val="7F7F7F"/>
        <w:sz w:val="16"/>
        <w:szCs w:val="16"/>
      </w:rPr>
      <w:t>______________________________________</w:t>
    </w:r>
  </w:p>
  <w:p w14:paraId="1BF48F67" w14:textId="77777777" w:rsidR="0045756B" w:rsidRDefault="00457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E62"/>
    <w:multiLevelType w:val="hybridMultilevel"/>
    <w:tmpl w:val="AB288918"/>
    <w:lvl w:ilvl="0" w:tplc="D772AA0C">
      <w:numFmt w:val="bullet"/>
      <w:lvlText w:val=""/>
      <w:lvlJc w:val="left"/>
      <w:pPr>
        <w:ind w:left="340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CC6A8948">
      <w:numFmt w:val="bullet"/>
      <w:lvlText w:val=""/>
      <w:lvlJc w:val="left"/>
      <w:pPr>
        <w:ind w:left="429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20"/>
        <w:lang w:val="fr-FR" w:eastAsia="en-US" w:bidi="ar-SA"/>
      </w:rPr>
    </w:lvl>
    <w:lvl w:ilvl="2" w:tplc="876CCC70">
      <w:numFmt w:val="bullet"/>
      <w:lvlText w:val="•"/>
      <w:lvlJc w:val="left"/>
      <w:pPr>
        <w:ind w:left="380" w:hanging="145"/>
      </w:pPr>
      <w:rPr>
        <w:rFonts w:hint="default"/>
        <w:lang w:val="fr-FR" w:eastAsia="en-US" w:bidi="ar-SA"/>
      </w:rPr>
    </w:lvl>
    <w:lvl w:ilvl="3" w:tplc="72802EF4">
      <w:numFmt w:val="bullet"/>
      <w:lvlText w:val="•"/>
      <w:lvlJc w:val="left"/>
      <w:pPr>
        <w:ind w:left="420" w:hanging="145"/>
      </w:pPr>
      <w:rPr>
        <w:rFonts w:hint="default"/>
        <w:lang w:val="fr-FR" w:eastAsia="en-US" w:bidi="ar-SA"/>
      </w:rPr>
    </w:lvl>
    <w:lvl w:ilvl="4" w:tplc="8BC696B0">
      <w:numFmt w:val="bullet"/>
      <w:lvlText w:val="•"/>
      <w:lvlJc w:val="left"/>
      <w:pPr>
        <w:ind w:left="1118" w:hanging="145"/>
      </w:pPr>
      <w:rPr>
        <w:rFonts w:hint="default"/>
        <w:lang w:val="fr-FR" w:eastAsia="en-US" w:bidi="ar-SA"/>
      </w:rPr>
    </w:lvl>
    <w:lvl w:ilvl="5" w:tplc="548AAD5A">
      <w:numFmt w:val="bullet"/>
      <w:lvlText w:val="•"/>
      <w:lvlJc w:val="left"/>
      <w:pPr>
        <w:ind w:left="1816" w:hanging="145"/>
      </w:pPr>
      <w:rPr>
        <w:rFonts w:hint="default"/>
        <w:lang w:val="fr-FR" w:eastAsia="en-US" w:bidi="ar-SA"/>
      </w:rPr>
    </w:lvl>
    <w:lvl w:ilvl="6" w:tplc="EAF8BF80">
      <w:numFmt w:val="bullet"/>
      <w:lvlText w:val="•"/>
      <w:lvlJc w:val="left"/>
      <w:pPr>
        <w:ind w:left="2515" w:hanging="145"/>
      </w:pPr>
      <w:rPr>
        <w:rFonts w:hint="default"/>
        <w:lang w:val="fr-FR" w:eastAsia="en-US" w:bidi="ar-SA"/>
      </w:rPr>
    </w:lvl>
    <w:lvl w:ilvl="7" w:tplc="22D0D858">
      <w:numFmt w:val="bullet"/>
      <w:lvlText w:val="•"/>
      <w:lvlJc w:val="left"/>
      <w:pPr>
        <w:ind w:left="3213" w:hanging="145"/>
      </w:pPr>
      <w:rPr>
        <w:rFonts w:hint="default"/>
        <w:lang w:val="fr-FR" w:eastAsia="en-US" w:bidi="ar-SA"/>
      </w:rPr>
    </w:lvl>
    <w:lvl w:ilvl="8" w:tplc="4F04D480">
      <w:numFmt w:val="bullet"/>
      <w:lvlText w:val="•"/>
      <w:lvlJc w:val="left"/>
      <w:pPr>
        <w:ind w:left="3911" w:hanging="145"/>
      </w:pPr>
      <w:rPr>
        <w:rFonts w:hint="default"/>
        <w:lang w:val="fr-FR" w:eastAsia="en-US" w:bidi="ar-SA"/>
      </w:rPr>
    </w:lvl>
  </w:abstractNum>
  <w:abstractNum w:abstractNumId="1" w15:restartNumberingAfterBreak="0">
    <w:nsid w:val="0F333D33"/>
    <w:multiLevelType w:val="hybridMultilevel"/>
    <w:tmpl w:val="E5C07A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EB7"/>
    <w:multiLevelType w:val="hybridMultilevel"/>
    <w:tmpl w:val="06926D18"/>
    <w:lvl w:ilvl="0" w:tplc="956A6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4599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6B27E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F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264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E0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C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83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40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789"/>
    <w:multiLevelType w:val="multilevel"/>
    <w:tmpl w:val="8E9217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1F02CB"/>
    <w:multiLevelType w:val="hybridMultilevel"/>
    <w:tmpl w:val="977AAECA"/>
    <w:lvl w:ilvl="0" w:tplc="1B56077A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16"/>
        <w:lang w:val="fr-C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2204"/>
    <w:multiLevelType w:val="hybridMultilevel"/>
    <w:tmpl w:val="61C4311C"/>
    <w:lvl w:ilvl="0" w:tplc="DAC65C06">
      <w:numFmt w:val="bullet"/>
      <w:lvlText w:val=""/>
      <w:lvlJc w:val="left"/>
      <w:pPr>
        <w:ind w:left="340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59A"/>
    <w:multiLevelType w:val="hybridMultilevel"/>
    <w:tmpl w:val="258A7C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5FC3"/>
    <w:multiLevelType w:val="hybridMultilevel"/>
    <w:tmpl w:val="15AE2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42A"/>
    <w:multiLevelType w:val="hybridMultilevel"/>
    <w:tmpl w:val="4FCA6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E24"/>
    <w:multiLevelType w:val="hybridMultilevel"/>
    <w:tmpl w:val="1ACC5254"/>
    <w:lvl w:ilvl="0" w:tplc="F3A223AE">
      <w:numFmt w:val="bullet"/>
      <w:lvlText w:val="☐"/>
      <w:lvlJc w:val="left"/>
      <w:pPr>
        <w:ind w:left="34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 w:tplc="3A8EA748">
      <w:numFmt w:val="bullet"/>
      <w:lvlText w:val="•"/>
      <w:lvlJc w:val="left"/>
      <w:pPr>
        <w:ind w:left="460" w:hanging="222"/>
      </w:pPr>
      <w:rPr>
        <w:rFonts w:hint="default"/>
        <w:lang w:val="fr-FR" w:eastAsia="en-US" w:bidi="ar-SA"/>
      </w:rPr>
    </w:lvl>
    <w:lvl w:ilvl="2" w:tplc="0DFC0036">
      <w:numFmt w:val="bullet"/>
      <w:lvlText w:val="•"/>
      <w:lvlJc w:val="left"/>
      <w:pPr>
        <w:ind w:left="580" w:hanging="222"/>
      </w:pPr>
      <w:rPr>
        <w:rFonts w:hint="default"/>
        <w:lang w:val="fr-FR" w:eastAsia="en-US" w:bidi="ar-SA"/>
      </w:rPr>
    </w:lvl>
    <w:lvl w:ilvl="3" w:tplc="8496D07A">
      <w:numFmt w:val="bullet"/>
      <w:lvlText w:val="•"/>
      <w:lvlJc w:val="left"/>
      <w:pPr>
        <w:ind w:left="700" w:hanging="222"/>
      </w:pPr>
      <w:rPr>
        <w:rFonts w:hint="default"/>
        <w:lang w:val="fr-FR" w:eastAsia="en-US" w:bidi="ar-SA"/>
      </w:rPr>
    </w:lvl>
    <w:lvl w:ilvl="4" w:tplc="581C978E">
      <w:numFmt w:val="bullet"/>
      <w:lvlText w:val="•"/>
      <w:lvlJc w:val="left"/>
      <w:pPr>
        <w:ind w:left="821" w:hanging="222"/>
      </w:pPr>
      <w:rPr>
        <w:rFonts w:hint="default"/>
        <w:lang w:val="fr-FR" w:eastAsia="en-US" w:bidi="ar-SA"/>
      </w:rPr>
    </w:lvl>
    <w:lvl w:ilvl="5" w:tplc="CE2AB396">
      <w:numFmt w:val="bullet"/>
      <w:lvlText w:val="•"/>
      <w:lvlJc w:val="left"/>
      <w:pPr>
        <w:ind w:left="941" w:hanging="222"/>
      </w:pPr>
      <w:rPr>
        <w:rFonts w:hint="default"/>
        <w:lang w:val="fr-FR" w:eastAsia="en-US" w:bidi="ar-SA"/>
      </w:rPr>
    </w:lvl>
    <w:lvl w:ilvl="6" w:tplc="173A526C">
      <w:numFmt w:val="bullet"/>
      <w:lvlText w:val="•"/>
      <w:lvlJc w:val="left"/>
      <w:pPr>
        <w:ind w:left="1061" w:hanging="222"/>
      </w:pPr>
      <w:rPr>
        <w:rFonts w:hint="default"/>
        <w:lang w:val="fr-FR" w:eastAsia="en-US" w:bidi="ar-SA"/>
      </w:rPr>
    </w:lvl>
    <w:lvl w:ilvl="7" w:tplc="5C7EA2B2">
      <w:numFmt w:val="bullet"/>
      <w:lvlText w:val="•"/>
      <w:lvlJc w:val="left"/>
      <w:pPr>
        <w:ind w:left="1182" w:hanging="222"/>
      </w:pPr>
      <w:rPr>
        <w:rFonts w:hint="default"/>
        <w:lang w:val="fr-FR" w:eastAsia="en-US" w:bidi="ar-SA"/>
      </w:rPr>
    </w:lvl>
    <w:lvl w:ilvl="8" w:tplc="EFE6D022">
      <w:numFmt w:val="bullet"/>
      <w:lvlText w:val="•"/>
      <w:lvlJc w:val="left"/>
      <w:pPr>
        <w:ind w:left="1302" w:hanging="222"/>
      </w:pPr>
      <w:rPr>
        <w:rFonts w:hint="default"/>
        <w:lang w:val="fr-FR" w:eastAsia="en-US" w:bidi="ar-SA"/>
      </w:rPr>
    </w:lvl>
  </w:abstractNum>
  <w:abstractNum w:abstractNumId="10" w15:restartNumberingAfterBreak="0">
    <w:nsid w:val="6384083D"/>
    <w:multiLevelType w:val="hybridMultilevel"/>
    <w:tmpl w:val="8564B3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974B9"/>
    <w:multiLevelType w:val="hybridMultilevel"/>
    <w:tmpl w:val="A5202AB8"/>
    <w:lvl w:ilvl="0" w:tplc="CE0C4C6E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3F58EF"/>
    <w:multiLevelType w:val="hybridMultilevel"/>
    <w:tmpl w:val="27463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17F79"/>
    <w:multiLevelType w:val="hybridMultilevel"/>
    <w:tmpl w:val="27B46E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975325">
    <w:abstractNumId w:val="6"/>
  </w:num>
  <w:num w:numId="2" w16cid:durableId="838738122">
    <w:abstractNumId w:val="11"/>
  </w:num>
  <w:num w:numId="3" w16cid:durableId="1230845451">
    <w:abstractNumId w:val="4"/>
  </w:num>
  <w:num w:numId="4" w16cid:durableId="813529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85744">
    <w:abstractNumId w:val="3"/>
  </w:num>
  <w:num w:numId="6" w16cid:durableId="628360705">
    <w:abstractNumId w:val="2"/>
  </w:num>
  <w:num w:numId="7" w16cid:durableId="1166823107">
    <w:abstractNumId w:val="0"/>
  </w:num>
  <w:num w:numId="8" w16cid:durableId="893541863">
    <w:abstractNumId w:val="1"/>
  </w:num>
  <w:num w:numId="9" w16cid:durableId="956520992">
    <w:abstractNumId w:val="8"/>
  </w:num>
  <w:num w:numId="10" w16cid:durableId="19744577">
    <w:abstractNumId w:val="5"/>
  </w:num>
  <w:num w:numId="11" w16cid:durableId="338312668">
    <w:abstractNumId w:val="9"/>
  </w:num>
  <w:num w:numId="12" w16cid:durableId="1079399548">
    <w:abstractNumId w:val="12"/>
  </w:num>
  <w:num w:numId="13" w16cid:durableId="62145488">
    <w:abstractNumId w:val="13"/>
  </w:num>
  <w:num w:numId="14" w16cid:durableId="1579098013">
    <w:abstractNumId w:val="10"/>
  </w:num>
  <w:num w:numId="15" w16cid:durableId="1879194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d9DZhYRM+dxs/FFOPo2qWQKu3DKtdGts6pBa/CphdxIinsYw0Hwdpkna9sINjSF2YN2R4IsxZnZUWvpMaGnilQ==" w:salt="jrPl6/NdPUzD0F5EqwNb8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E7"/>
    <w:rsid w:val="00006003"/>
    <w:rsid w:val="00012F9C"/>
    <w:rsid w:val="0001416A"/>
    <w:rsid w:val="0005618A"/>
    <w:rsid w:val="00062A77"/>
    <w:rsid w:val="000635A0"/>
    <w:rsid w:val="00064D38"/>
    <w:rsid w:val="00070395"/>
    <w:rsid w:val="00075E57"/>
    <w:rsid w:val="00076B89"/>
    <w:rsid w:val="00097690"/>
    <w:rsid w:val="000A6C91"/>
    <w:rsid w:val="000B6D4C"/>
    <w:rsid w:val="000C14C1"/>
    <w:rsid w:val="000C154F"/>
    <w:rsid w:val="000C1FA4"/>
    <w:rsid w:val="000C2DDB"/>
    <w:rsid w:val="000C4C52"/>
    <w:rsid w:val="000C7853"/>
    <w:rsid w:val="000F3238"/>
    <w:rsid w:val="00104391"/>
    <w:rsid w:val="00117945"/>
    <w:rsid w:val="00131673"/>
    <w:rsid w:val="00131BFE"/>
    <w:rsid w:val="00134551"/>
    <w:rsid w:val="00134E4E"/>
    <w:rsid w:val="001377A8"/>
    <w:rsid w:val="00185CF5"/>
    <w:rsid w:val="00186C21"/>
    <w:rsid w:val="001A01C4"/>
    <w:rsid w:val="001A5266"/>
    <w:rsid w:val="001B79F9"/>
    <w:rsid w:val="001C004D"/>
    <w:rsid w:val="001C0A00"/>
    <w:rsid w:val="001D2822"/>
    <w:rsid w:val="001D6512"/>
    <w:rsid w:val="001F07D4"/>
    <w:rsid w:val="001F7739"/>
    <w:rsid w:val="001F7F44"/>
    <w:rsid w:val="0020350F"/>
    <w:rsid w:val="00212383"/>
    <w:rsid w:val="00221771"/>
    <w:rsid w:val="002304E0"/>
    <w:rsid w:val="00235521"/>
    <w:rsid w:val="0023613C"/>
    <w:rsid w:val="00236427"/>
    <w:rsid w:val="0024565A"/>
    <w:rsid w:val="002550AE"/>
    <w:rsid w:val="00255C6A"/>
    <w:rsid w:val="00261B65"/>
    <w:rsid w:val="00293D6A"/>
    <w:rsid w:val="002A20E8"/>
    <w:rsid w:val="002A2446"/>
    <w:rsid w:val="002A3461"/>
    <w:rsid w:val="002A5BC2"/>
    <w:rsid w:val="002B45A0"/>
    <w:rsid w:val="002B6186"/>
    <w:rsid w:val="002E47AC"/>
    <w:rsid w:val="002F0A20"/>
    <w:rsid w:val="00301F09"/>
    <w:rsid w:val="0030312D"/>
    <w:rsid w:val="00331447"/>
    <w:rsid w:val="0033560C"/>
    <w:rsid w:val="0033782D"/>
    <w:rsid w:val="00345378"/>
    <w:rsid w:val="0036085B"/>
    <w:rsid w:val="003760F8"/>
    <w:rsid w:val="0039091B"/>
    <w:rsid w:val="00394D79"/>
    <w:rsid w:val="003967E8"/>
    <w:rsid w:val="003A0E8C"/>
    <w:rsid w:val="003A1925"/>
    <w:rsid w:val="0040108D"/>
    <w:rsid w:val="00403313"/>
    <w:rsid w:val="00413D26"/>
    <w:rsid w:val="0042738C"/>
    <w:rsid w:val="00427F02"/>
    <w:rsid w:val="0043067B"/>
    <w:rsid w:val="00433206"/>
    <w:rsid w:val="0044101F"/>
    <w:rsid w:val="00442E17"/>
    <w:rsid w:val="00450DC9"/>
    <w:rsid w:val="00451B72"/>
    <w:rsid w:val="004566B6"/>
    <w:rsid w:val="0045756B"/>
    <w:rsid w:val="00463115"/>
    <w:rsid w:val="00474C97"/>
    <w:rsid w:val="004825CD"/>
    <w:rsid w:val="004B2F93"/>
    <w:rsid w:val="004B7323"/>
    <w:rsid w:val="004C3C01"/>
    <w:rsid w:val="004C6ED4"/>
    <w:rsid w:val="004D1116"/>
    <w:rsid w:val="004E2795"/>
    <w:rsid w:val="004E5FC2"/>
    <w:rsid w:val="004F07FE"/>
    <w:rsid w:val="005214DF"/>
    <w:rsid w:val="00544D69"/>
    <w:rsid w:val="00554428"/>
    <w:rsid w:val="005570F2"/>
    <w:rsid w:val="005601A0"/>
    <w:rsid w:val="00563C57"/>
    <w:rsid w:val="00573B2E"/>
    <w:rsid w:val="00574FAC"/>
    <w:rsid w:val="0058070C"/>
    <w:rsid w:val="005A2026"/>
    <w:rsid w:val="005A35AA"/>
    <w:rsid w:val="005A3EFA"/>
    <w:rsid w:val="005A4D1B"/>
    <w:rsid w:val="005B0680"/>
    <w:rsid w:val="005C4D32"/>
    <w:rsid w:val="005D329F"/>
    <w:rsid w:val="005D7027"/>
    <w:rsid w:val="005F6841"/>
    <w:rsid w:val="00614F44"/>
    <w:rsid w:val="0061620E"/>
    <w:rsid w:val="00617A1A"/>
    <w:rsid w:val="006227AC"/>
    <w:rsid w:val="0063038A"/>
    <w:rsid w:val="00632344"/>
    <w:rsid w:val="006337B8"/>
    <w:rsid w:val="00635EB3"/>
    <w:rsid w:val="006562E9"/>
    <w:rsid w:val="00656E83"/>
    <w:rsid w:val="00665A0B"/>
    <w:rsid w:val="0067513E"/>
    <w:rsid w:val="006779B3"/>
    <w:rsid w:val="00686424"/>
    <w:rsid w:val="00687638"/>
    <w:rsid w:val="006A2105"/>
    <w:rsid w:val="006A746C"/>
    <w:rsid w:val="006B25BA"/>
    <w:rsid w:val="006F3C71"/>
    <w:rsid w:val="007202FC"/>
    <w:rsid w:val="007230F6"/>
    <w:rsid w:val="007318A6"/>
    <w:rsid w:val="00733515"/>
    <w:rsid w:val="00735CA7"/>
    <w:rsid w:val="00737B7E"/>
    <w:rsid w:val="0074726D"/>
    <w:rsid w:val="00751264"/>
    <w:rsid w:val="00760DE5"/>
    <w:rsid w:val="00762380"/>
    <w:rsid w:val="00774261"/>
    <w:rsid w:val="00783166"/>
    <w:rsid w:val="00792609"/>
    <w:rsid w:val="007946D7"/>
    <w:rsid w:val="007F268F"/>
    <w:rsid w:val="007F76A2"/>
    <w:rsid w:val="00801895"/>
    <w:rsid w:val="008134B8"/>
    <w:rsid w:val="00821F45"/>
    <w:rsid w:val="00841D93"/>
    <w:rsid w:val="00845A4B"/>
    <w:rsid w:val="00885442"/>
    <w:rsid w:val="008915CB"/>
    <w:rsid w:val="00892AA7"/>
    <w:rsid w:val="008A32D3"/>
    <w:rsid w:val="008A4DEE"/>
    <w:rsid w:val="008B3A2F"/>
    <w:rsid w:val="008C0D32"/>
    <w:rsid w:val="008C3461"/>
    <w:rsid w:val="008D65DE"/>
    <w:rsid w:val="00903650"/>
    <w:rsid w:val="009054DF"/>
    <w:rsid w:val="00905643"/>
    <w:rsid w:val="00907F51"/>
    <w:rsid w:val="00907FA0"/>
    <w:rsid w:val="009108B9"/>
    <w:rsid w:val="00930B4A"/>
    <w:rsid w:val="0093317F"/>
    <w:rsid w:val="0094604E"/>
    <w:rsid w:val="00946812"/>
    <w:rsid w:val="00964F85"/>
    <w:rsid w:val="0096557A"/>
    <w:rsid w:val="00973324"/>
    <w:rsid w:val="009B0244"/>
    <w:rsid w:val="009B402D"/>
    <w:rsid w:val="009B6255"/>
    <w:rsid w:val="009E33B2"/>
    <w:rsid w:val="00A1323B"/>
    <w:rsid w:val="00A22141"/>
    <w:rsid w:val="00A223CE"/>
    <w:rsid w:val="00A54CB7"/>
    <w:rsid w:val="00A55579"/>
    <w:rsid w:val="00A5699F"/>
    <w:rsid w:val="00A725F9"/>
    <w:rsid w:val="00A81052"/>
    <w:rsid w:val="00AC143E"/>
    <w:rsid w:val="00AC507F"/>
    <w:rsid w:val="00AD3DED"/>
    <w:rsid w:val="00AD71DD"/>
    <w:rsid w:val="00AF13D9"/>
    <w:rsid w:val="00AF34F1"/>
    <w:rsid w:val="00AF5B59"/>
    <w:rsid w:val="00AF777B"/>
    <w:rsid w:val="00B01DCD"/>
    <w:rsid w:val="00B0512E"/>
    <w:rsid w:val="00B06104"/>
    <w:rsid w:val="00B14BF9"/>
    <w:rsid w:val="00B30031"/>
    <w:rsid w:val="00B37FEC"/>
    <w:rsid w:val="00B43F76"/>
    <w:rsid w:val="00B4413F"/>
    <w:rsid w:val="00B52134"/>
    <w:rsid w:val="00B53E7E"/>
    <w:rsid w:val="00B64401"/>
    <w:rsid w:val="00B654AA"/>
    <w:rsid w:val="00B81F1B"/>
    <w:rsid w:val="00B95D4D"/>
    <w:rsid w:val="00BA5362"/>
    <w:rsid w:val="00BA753E"/>
    <w:rsid w:val="00BB4676"/>
    <w:rsid w:val="00BB65F3"/>
    <w:rsid w:val="00BC5F7B"/>
    <w:rsid w:val="00BD3D5C"/>
    <w:rsid w:val="00BD41BF"/>
    <w:rsid w:val="00BD5B6E"/>
    <w:rsid w:val="00BE229D"/>
    <w:rsid w:val="00C03568"/>
    <w:rsid w:val="00C05849"/>
    <w:rsid w:val="00C11DC6"/>
    <w:rsid w:val="00C15674"/>
    <w:rsid w:val="00C177E7"/>
    <w:rsid w:val="00C218A7"/>
    <w:rsid w:val="00C21F67"/>
    <w:rsid w:val="00C25CAE"/>
    <w:rsid w:val="00C50BEB"/>
    <w:rsid w:val="00C57113"/>
    <w:rsid w:val="00C731CB"/>
    <w:rsid w:val="00C75AB9"/>
    <w:rsid w:val="00C77EBA"/>
    <w:rsid w:val="00C83F1C"/>
    <w:rsid w:val="00C865DF"/>
    <w:rsid w:val="00C92032"/>
    <w:rsid w:val="00C93331"/>
    <w:rsid w:val="00C93E33"/>
    <w:rsid w:val="00CA0F43"/>
    <w:rsid w:val="00CB2B68"/>
    <w:rsid w:val="00CD49EA"/>
    <w:rsid w:val="00D072DB"/>
    <w:rsid w:val="00D16393"/>
    <w:rsid w:val="00D16805"/>
    <w:rsid w:val="00D35818"/>
    <w:rsid w:val="00D47191"/>
    <w:rsid w:val="00D5214B"/>
    <w:rsid w:val="00D52ADE"/>
    <w:rsid w:val="00D66283"/>
    <w:rsid w:val="00D7142C"/>
    <w:rsid w:val="00D77AFC"/>
    <w:rsid w:val="00D85CC5"/>
    <w:rsid w:val="00D918C9"/>
    <w:rsid w:val="00D928FD"/>
    <w:rsid w:val="00D93DF9"/>
    <w:rsid w:val="00D93E40"/>
    <w:rsid w:val="00DA393A"/>
    <w:rsid w:val="00DA3FE7"/>
    <w:rsid w:val="00DB51EF"/>
    <w:rsid w:val="00DC300D"/>
    <w:rsid w:val="00DC46DF"/>
    <w:rsid w:val="00DD4BD0"/>
    <w:rsid w:val="00DE0E2E"/>
    <w:rsid w:val="00DE1415"/>
    <w:rsid w:val="00DE2D3D"/>
    <w:rsid w:val="00DF1359"/>
    <w:rsid w:val="00E038A5"/>
    <w:rsid w:val="00E11D83"/>
    <w:rsid w:val="00E162FF"/>
    <w:rsid w:val="00E1709F"/>
    <w:rsid w:val="00E225E7"/>
    <w:rsid w:val="00E30293"/>
    <w:rsid w:val="00E31085"/>
    <w:rsid w:val="00E3327F"/>
    <w:rsid w:val="00E43E92"/>
    <w:rsid w:val="00E55333"/>
    <w:rsid w:val="00E72831"/>
    <w:rsid w:val="00E77323"/>
    <w:rsid w:val="00E90A6B"/>
    <w:rsid w:val="00EB3F50"/>
    <w:rsid w:val="00EC7B8B"/>
    <w:rsid w:val="00EE0B45"/>
    <w:rsid w:val="00EE24DF"/>
    <w:rsid w:val="00EF5E8C"/>
    <w:rsid w:val="00F0449D"/>
    <w:rsid w:val="00F058B4"/>
    <w:rsid w:val="00F10A8C"/>
    <w:rsid w:val="00F12317"/>
    <w:rsid w:val="00F16724"/>
    <w:rsid w:val="00F1679D"/>
    <w:rsid w:val="00F24DBD"/>
    <w:rsid w:val="00F27764"/>
    <w:rsid w:val="00F30BEE"/>
    <w:rsid w:val="00F32652"/>
    <w:rsid w:val="00F33D2A"/>
    <w:rsid w:val="00F36229"/>
    <w:rsid w:val="00F364C9"/>
    <w:rsid w:val="00F4011B"/>
    <w:rsid w:val="00F60C8D"/>
    <w:rsid w:val="00F93C39"/>
    <w:rsid w:val="00F970A5"/>
    <w:rsid w:val="00FA5FBF"/>
    <w:rsid w:val="00FA6EE1"/>
    <w:rsid w:val="00FB28AA"/>
    <w:rsid w:val="00FC5B96"/>
    <w:rsid w:val="00FD064D"/>
    <w:rsid w:val="00FD15FD"/>
    <w:rsid w:val="00FE2D95"/>
    <w:rsid w:val="00FF062B"/>
    <w:rsid w:val="00FF6215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B7DA"/>
  <w15:chartTrackingRefBased/>
  <w15:docId w15:val="{3046DF9B-D21E-49A6-B644-86F7FDA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E7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B2F93"/>
    <w:pPr>
      <w:keepNext/>
      <w:outlineLvl w:val="0"/>
    </w:pPr>
    <w:rPr>
      <w:b/>
      <w:sz w:val="24"/>
    </w:rPr>
  </w:style>
  <w:style w:type="paragraph" w:styleId="Titre2">
    <w:name w:val="heading 2"/>
    <w:basedOn w:val="Normal"/>
    <w:link w:val="Titre2Car"/>
    <w:uiPriority w:val="1"/>
    <w:qFormat/>
    <w:rsid w:val="00E77323"/>
    <w:pPr>
      <w:widowControl w:val="0"/>
      <w:autoSpaceDE w:val="0"/>
      <w:autoSpaceDN w:val="0"/>
      <w:ind w:left="285"/>
      <w:outlineLvl w:val="1"/>
    </w:pPr>
    <w:rPr>
      <w:rFonts w:cs="Calibri"/>
      <w:b/>
      <w:bCs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327F"/>
    <w:pPr>
      <w:keepNext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39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03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455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34551"/>
  </w:style>
  <w:style w:type="paragraph" w:styleId="Pieddepage">
    <w:name w:val="footer"/>
    <w:basedOn w:val="Normal"/>
    <w:link w:val="PieddepageCar"/>
    <w:uiPriority w:val="99"/>
    <w:unhideWhenUsed/>
    <w:rsid w:val="0013455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551"/>
  </w:style>
  <w:style w:type="table" w:styleId="Grilledutableau">
    <w:name w:val="Table Grid"/>
    <w:basedOn w:val="TableauNormal"/>
    <w:rsid w:val="0013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unhideWhenUsed/>
    <w:rsid w:val="00134551"/>
    <w:rPr>
      <w:color w:val="0000FF"/>
      <w:u w:val="single"/>
    </w:rPr>
  </w:style>
  <w:style w:type="paragraph" w:styleId="Sansinterligne">
    <w:name w:val="No Spacing"/>
    <w:uiPriority w:val="1"/>
    <w:qFormat/>
    <w:rsid w:val="007F76A2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2A2446"/>
    <w:pPr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2A2446"/>
    <w:rPr>
      <w:rFonts w:ascii="Times New Roman" w:eastAsia="Times New Roman" w:hAnsi="Times New Roman"/>
      <w:sz w:val="24"/>
      <w:lang w:eastAsia="fr-FR"/>
    </w:rPr>
  </w:style>
  <w:style w:type="paragraph" w:customStyle="1" w:styleId="DefaultText">
    <w:name w:val="Default Text"/>
    <w:basedOn w:val="Normal"/>
    <w:rsid w:val="00B95D4D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Paragraphedeliste">
    <w:name w:val="List Paragraph"/>
    <w:basedOn w:val="Normal"/>
    <w:uiPriority w:val="1"/>
    <w:qFormat/>
    <w:rsid w:val="00FD0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Titre2Car">
    <w:name w:val="Titre 2 Car"/>
    <w:link w:val="Titre2"/>
    <w:uiPriority w:val="1"/>
    <w:rsid w:val="00E77323"/>
    <w:rPr>
      <w:rFonts w:cs="Calibri"/>
      <w:b/>
      <w:bCs/>
      <w:sz w:val="22"/>
      <w:szCs w:val="22"/>
      <w:lang w:val="fr-FR" w:eastAsia="en-US"/>
    </w:rPr>
  </w:style>
  <w:style w:type="character" w:styleId="lev">
    <w:name w:val="Strong"/>
    <w:uiPriority w:val="22"/>
    <w:qFormat/>
    <w:rsid w:val="00E77323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7513E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67513E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9B0244"/>
    <w:pPr>
      <w:ind w:right="-106"/>
    </w:pPr>
  </w:style>
  <w:style w:type="character" w:customStyle="1" w:styleId="Corpsdetexte2Car">
    <w:name w:val="Corps de texte 2 Car"/>
    <w:link w:val="Corpsdetexte2"/>
    <w:uiPriority w:val="99"/>
    <w:rsid w:val="009B0244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B2F93"/>
    <w:rPr>
      <w:b/>
      <w:sz w:val="24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186C21"/>
    <w:pPr>
      <w:ind w:left="313" w:hanging="284"/>
    </w:pPr>
  </w:style>
  <w:style w:type="character" w:customStyle="1" w:styleId="Retraitcorpsdetexte2Car">
    <w:name w:val="Retrait corps de texte 2 Car"/>
    <w:link w:val="Retraitcorpsdetexte2"/>
    <w:uiPriority w:val="99"/>
    <w:rsid w:val="00186C21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E3327F"/>
    <w:rPr>
      <w:b/>
      <w:sz w:val="22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43F76"/>
    <w:pPr>
      <w:tabs>
        <w:tab w:val="left" w:pos="313"/>
      </w:tabs>
      <w:ind w:left="378" w:hanging="378"/>
    </w:pPr>
    <w:rPr>
      <w:sz w:val="20"/>
      <w:szCs w:val="20"/>
    </w:rPr>
  </w:style>
  <w:style w:type="character" w:customStyle="1" w:styleId="Retraitcorpsdetexte3Car">
    <w:name w:val="Retrait corps de texte 3 Car"/>
    <w:link w:val="Retraitcorpsdetexte3"/>
    <w:uiPriority w:val="99"/>
    <w:rsid w:val="00B43F76"/>
    <w:rPr>
      <w:lang w:eastAsia="en-US"/>
    </w:rPr>
  </w:style>
  <w:style w:type="character" w:styleId="Textedelespacerserv">
    <w:name w:val="Placeholder Text"/>
    <w:uiPriority w:val="99"/>
    <w:semiHidden/>
    <w:rsid w:val="00E11D83"/>
    <w:rPr>
      <w:color w:val="808080"/>
    </w:rPr>
  </w:style>
  <w:style w:type="character" w:styleId="Marquedecommentaire">
    <w:name w:val="annotation reference"/>
    <w:uiPriority w:val="99"/>
    <w:semiHidden/>
    <w:unhideWhenUsed/>
    <w:rsid w:val="00441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101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01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101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4101F"/>
    <w:rPr>
      <w:b/>
      <w:bCs/>
      <w:lang w:eastAsia="en-US"/>
    </w:rPr>
  </w:style>
  <w:style w:type="paragraph" w:styleId="Normalcentr">
    <w:name w:val="Block Text"/>
    <w:basedOn w:val="Normal"/>
    <w:uiPriority w:val="99"/>
    <w:unhideWhenUsed/>
    <w:rsid w:val="00062A77"/>
    <w:pPr>
      <w:ind w:left="628" w:right="-204" w:hanging="284"/>
    </w:pPr>
    <w:rPr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unhideWhenUsed/>
    <w:rsid w:val="00062A77"/>
    <w:rPr>
      <w:sz w:val="20"/>
      <w:szCs w:val="20"/>
    </w:rPr>
  </w:style>
  <w:style w:type="character" w:customStyle="1" w:styleId="Corpsdetexte3Car">
    <w:name w:val="Corps de texte 3 Car"/>
    <w:link w:val="Corpsdetexte3"/>
    <w:uiPriority w:val="99"/>
    <w:rsid w:val="00062A77"/>
    <w:rPr>
      <w:lang w:eastAsia="en-US"/>
    </w:rPr>
  </w:style>
  <w:style w:type="paragraph" w:styleId="Rvision">
    <w:name w:val="Revision"/>
    <w:hidden/>
    <w:uiPriority w:val="99"/>
    <w:semiHidden/>
    <w:rsid w:val="000976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pico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\Documents\Entete%20de%20lett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00700-F49A-4549-A725-047B790FD384}"/>
      </w:docPartPr>
      <w:docPartBody>
        <w:p w:rsidR="00397B9E" w:rsidRDefault="001A30BF">
          <w:r w:rsidRPr="0082705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97E82-4BD9-4246-9E47-143067B85BBD}"/>
      </w:docPartPr>
      <w:docPartBody>
        <w:p w:rsidR="006E2868" w:rsidRDefault="00300961">
          <w:r w:rsidRPr="00A56D3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Light">
    <w:altName w:val="Times New Roman"/>
    <w:panose1 w:val="02000000000000000000"/>
    <w:charset w:val="4D"/>
    <w:family w:val="auto"/>
    <w:pitch w:val="variable"/>
    <w:sig w:usb0="A00002BF" w:usb1="5000207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BF"/>
    <w:rsid w:val="00067AF6"/>
    <w:rsid w:val="001A30BF"/>
    <w:rsid w:val="002A348C"/>
    <w:rsid w:val="00300961"/>
    <w:rsid w:val="003220BC"/>
    <w:rsid w:val="00387954"/>
    <w:rsid w:val="00397B9E"/>
    <w:rsid w:val="005076B9"/>
    <w:rsid w:val="006E2868"/>
    <w:rsid w:val="00923612"/>
    <w:rsid w:val="00AD15D6"/>
    <w:rsid w:val="00B86A84"/>
    <w:rsid w:val="00C25542"/>
    <w:rsid w:val="00C346EB"/>
    <w:rsid w:val="00D35818"/>
    <w:rsid w:val="00D75B20"/>
    <w:rsid w:val="00D93E40"/>
    <w:rsid w:val="00F0449D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009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660677-d7dd-456f-b591-88024e98cc18" xsi:nil="true"/>
    <lcf76f155ced4ddcb4097134ff3c332f xmlns="c142e92b-d42a-408f-81bc-2015de25f3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186317EB8134E8ACBADB76B1DBEE3" ma:contentTypeVersion="16" ma:contentTypeDescription="Crée un document." ma:contentTypeScope="" ma:versionID="a8fdd232d739f7eade6608f28118deb7">
  <xsd:schema xmlns:xsd="http://www.w3.org/2001/XMLSchema" xmlns:xs="http://www.w3.org/2001/XMLSchema" xmlns:p="http://schemas.microsoft.com/office/2006/metadata/properties" xmlns:ns2="c142e92b-d42a-408f-81bc-2015de25f393" xmlns:ns3="27660677-d7dd-456f-b591-88024e98cc18" targetNamespace="http://schemas.microsoft.com/office/2006/metadata/properties" ma:root="true" ma:fieldsID="7cb00e0721dc61eb251e4e71d6e45124" ns2:_="" ns3:_="">
    <xsd:import namespace="c142e92b-d42a-408f-81bc-2015de25f393"/>
    <xsd:import namespace="27660677-d7dd-456f-b591-88024e98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e92b-d42a-408f-81bc-2015de25f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3166629-7fdd-4748-8094-66ef56c19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0677-d7dd-456f-b591-88024e98c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081b60-2c33-4174-b803-f907b7076ddc}" ma:internalName="TaxCatchAll" ma:showField="CatchAllData" ma:web="27660677-d7dd-456f-b591-88024e98c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D09ED-2C42-46C6-8F17-0789326B475B}">
  <ds:schemaRefs>
    <ds:schemaRef ds:uri="http://schemas.microsoft.com/office/2006/metadata/properties"/>
    <ds:schemaRef ds:uri="http://schemas.microsoft.com/office/infopath/2007/PartnerControls"/>
    <ds:schemaRef ds:uri="27660677-d7dd-456f-b591-88024e98cc18"/>
    <ds:schemaRef ds:uri="c142e92b-d42a-408f-81bc-2015de25f393"/>
  </ds:schemaRefs>
</ds:datastoreItem>
</file>

<file path=customXml/itemProps2.xml><?xml version="1.0" encoding="utf-8"?>
<ds:datastoreItem xmlns:ds="http://schemas.openxmlformats.org/officeDocument/2006/customXml" ds:itemID="{3AE1C3BC-A853-49A5-9D6A-2E653F982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2e92b-d42a-408f-81bc-2015de25f393"/>
    <ds:schemaRef ds:uri="27660677-d7dd-456f-b591-88024e98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29595-C3AD-466B-B220-CFD27E236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804BC1-6CDE-40B3-9A5E-EBCAE566C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C:\Users\Yves\Documents\Entete de lettre.dot</Template>
  <TotalTime>12</TotalTime>
  <Pages>6</Pages>
  <Words>1951</Words>
  <Characters>10815</Characters>
  <Application>Microsoft Office Word</Application>
  <DocSecurity>0</DocSecurity>
  <Lines>400</Lines>
  <Paragraphs>319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12447</CharactersWithSpaces>
  <SharedDoc>false</SharedDoc>
  <HyperlinkBase/>
  <HLinks>
    <vt:vector size="6" baseType="variant">
      <vt:variant>
        <vt:i4>7405647</vt:i4>
      </vt:variant>
      <vt:variant>
        <vt:i4>217</vt:i4>
      </vt:variant>
      <vt:variant>
        <vt:i4>0</vt:i4>
      </vt:variant>
      <vt:variant>
        <vt:i4>5</vt:i4>
      </vt:variant>
      <vt:variant>
        <vt:lpwstr>mailto:info@apico.ca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Stéphane Viau - APICO</cp:lastModifiedBy>
  <cp:revision>12</cp:revision>
  <cp:lastPrinted>2024-01-16T13:36:00Z</cp:lastPrinted>
  <dcterms:created xsi:type="dcterms:W3CDTF">2025-06-05T15:32:00Z</dcterms:created>
  <dcterms:modified xsi:type="dcterms:W3CDTF">2025-06-05T16:01:00Z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tat de validation">
    <vt:lpwstr/>
  </property>
  <property fmtid="{D5CDD505-2E9C-101B-9397-08002B2CF9AE}" pid="3" name="ContentTypeId">
    <vt:lpwstr>0x01010079B186317EB8134E8ACBADB76B1DBEE3</vt:lpwstr>
  </property>
  <property fmtid="{D5CDD505-2E9C-101B-9397-08002B2CF9AE}" pid="4" name="MediaServiceImageTags">
    <vt:lpwstr/>
  </property>
</Properties>
</file>